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9A41" w14:textId="77777777" w:rsidR="0066339B" w:rsidRPr="00F905C2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89A16" w14:textId="77777777" w:rsidR="0066339B" w:rsidRPr="00F905C2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C1C1A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D4EF0AE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687417F4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8C7D630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570D484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495A711" w14:textId="77777777" w:rsidR="0066339B" w:rsidRPr="00F71C19" w:rsidRDefault="0066339B" w:rsidP="00F905C2">
      <w:pPr>
        <w:pStyle w:val="Corpodetexto"/>
        <w:spacing w:before="4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C370C38" w14:textId="3795B3A5" w:rsidR="0066339B" w:rsidRPr="00F71C19" w:rsidRDefault="003D62EA" w:rsidP="00F905C2">
      <w:pPr>
        <w:spacing w:before="92" w:line="276" w:lineRule="auto"/>
        <w:ind w:left="690" w:right="77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EDITAL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Nº 0</w:t>
      </w:r>
      <w:r w:rsidR="002F673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/202</w:t>
      </w:r>
      <w:r w:rsidR="002F673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5.1</w:t>
      </w:r>
    </w:p>
    <w:p w14:paraId="26DCA067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9026402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6BC3A3B3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4B6BF759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7FCEBC6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CEDC7A0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90FFD8C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64A87F61" w14:textId="431517FA" w:rsidR="002F6736" w:rsidRPr="00F71C19" w:rsidRDefault="002F6736" w:rsidP="002F6736">
      <w:pPr>
        <w:spacing w:before="172" w:line="276" w:lineRule="auto"/>
        <w:ind w:left="690" w:right="83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PROCESSO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SELETIVO</w:t>
      </w:r>
      <w:r w:rsidRPr="00F71C1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</w:p>
    <w:p w14:paraId="2F2B9477" w14:textId="77777777" w:rsidR="002F6736" w:rsidRPr="00F71C19" w:rsidRDefault="002F6736" w:rsidP="002F6736">
      <w:pPr>
        <w:spacing w:before="39" w:line="276" w:lineRule="auto"/>
        <w:ind w:left="689" w:right="84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CENTRO</w:t>
      </w:r>
      <w:r w:rsidRPr="00F71C19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UNIVERSITÁRIO</w:t>
      </w:r>
      <w:r w:rsidRPr="00F71C19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VALE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SALGADO</w:t>
      </w:r>
      <w:r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-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proofErr w:type="spellStart"/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UniVS</w:t>
      </w:r>
      <w:proofErr w:type="spellEnd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-</w:t>
      </w:r>
    </w:p>
    <w:p w14:paraId="35EB661C" w14:textId="30AE9546" w:rsidR="002F6736" w:rsidRPr="00F71C19" w:rsidRDefault="002F6736" w:rsidP="002F6736">
      <w:pPr>
        <w:spacing w:before="44" w:line="276" w:lineRule="auto"/>
        <w:ind w:left="690" w:right="84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DE AVALIAÇÃO DE DESEMPENHO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ENEM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PARA AS 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64"/>
          <w:sz w:val="24"/>
          <w:szCs w:val="24"/>
          <w:lang w:val="pt-BR"/>
        </w:rPr>
        <w:t xml:space="preserve">           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VAGAS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REMANESCENTES DO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CURSO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GRADUAÇÃO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EM</w:t>
      </w:r>
      <w:r w:rsidR="00E16DAE"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E16DAE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MEDICINA</w:t>
      </w:r>
    </w:p>
    <w:p w14:paraId="22B90196" w14:textId="77777777" w:rsidR="002F6736" w:rsidRPr="00F71C19" w:rsidRDefault="002F6736" w:rsidP="002F6736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8BF7367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33BAF97B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2701ACF7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6554BF0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14EDF40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9D76269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6E7068C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7F30FBD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62AF8845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30BAB44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1B60E44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04E3A3E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41D50BE" w14:textId="18F99E85" w:rsidR="0066339B" w:rsidRPr="00F71C19" w:rsidRDefault="003D62EA" w:rsidP="00F905C2">
      <w:pPr>
        <w:spacing w:before="217" w:line="276" w:lineRule="auto"/>
        <w:ind w:left="3281" w:right="34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Icó</w:t>
      </w:r>
      <w:r w:rsidRPr="00F71C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-</w:t>
      </w:r>
      <w:r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CE,</w:t>
      </w:r>
      <w:r w:rsidRPr="00F71C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10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="002F673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janeiro</w:t>
      </w:r>
      <w:r w:rsidRPr="00F71C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202</w:t>
      </w:r>
      <w:r w:rsidR="002F673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Pr="00F71C19">
        <w:rPr>
          <w:rFonts w:ascii="Times New Roman" w:hAnsi="Times New Roman" w:cs="Times New Roman"/>
          <w:b/>
          <w:color w:val="000000" w:themeColor="text1"/>
          <w:spacing w:val="-6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Jaime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Romero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Souza</w:t>
      </w:r>
    </w:p>
    <w:p w14:paraId="73AF3202" w14:textId="77777777" w:rsidR="0066339B" w:rsidRPr="00F71C19" w:rsidRDefault="003D62EA" w:rsidP="00F905C2">
      <w:pPr>
        <w:spacing w:before="5" w:line="276" w:lineRule="auto"/>
        <w:ind w:left="690" w:right="8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Reitor</w:t>
      </w:r>
    </w:p>
    <w:p w14:paraId="231E5E48" w14:textId="77777777" w:rsidR="0066339B" w:rsidRPr="00F71C19" w:rsidRDefault="0066339B" w:rsidP="00F905C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sectPr w:rsidR="0066339B" w:rsidRPr="00F71C19">
          <w:headerReference w:type="default" r:id="rId7"/>
          <w:footerReference w:type="default" r:id="rId8"/>
          <w:type w:val="continuous"/>
          <w:pgSz w:w="11910" w:h="16840"/>
          <w:pgMar w:top="1840" w:right="580" w:bottom="740" w:left="880" w:header="470" w:footer="556" w:gutter="0"/>
          <w:pgNumType w:start="1"/>
          <w:cols w:space="720"/>
        </w:sectPr>
      </w:pPr>
    </w:p>
    <w:p w14:paraId="5F13A4AE" w14:textId="77777777" w:rsidR="0066339B" w:rsidRPr="00F71C19" w:rsidRDefault="0066339B" w:rsidP="00F905C2">
      <w:pPr>
        <w:pStyle w:val="Corpodetexto"/>
        <w:spacing w:before="9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4D96707C" w14:textId="3092DC59" w:rsidR="00D57E36" w:rsidRPr="00F71C19" w:rsidRDefault="002F6736" w:rsidP="00D57E36">
      <w:pPr>
        <w:pStyle w:val="Corpodetexto"/>
        <w:spacing w:before="93" w:line="276" w:lineRule="auto"/>
        <w:ind w:left="255" w:right="388"/>
        <w:jc w:val="both"/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Diretoria Acadêmica 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Centro Universitário Vale do Salgado - </w:t>
      </w:r>
      <w:proofErr w:type="spellStart"/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UniVS</w:t>
      </w:r>
      <w:proofErr w:type="spellEnd"/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considerando as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disposições da legislação em vigor, em especial a Lei N° 9.394, de 20 de dezembro de 1996 (Lei de</w:t>
      </w:r>
      <w:r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Diretrizes e Bases – LDB) e no uso de suas atribuições e considerando os dispositivos legais, torna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público o Edital 0</w:t>
      </w:r>
      <w:r w:rsidR="00C83E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/202</w:t>
      </w:r>
      <w:r w:rsidR="00C83E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5.1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constituído dos procedimentos e das normas </w:t>
      </w:r>
      <w:r w:rsidR="003D62E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 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Processo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Seletivo 2025.1 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de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Avaliação de Desempenho </w:t>
      </w:r>
      <w:r w:rsidR="00067A0A"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do ENEM</w:t>
      </w:r>
      <w:r w:rsidR="00E16D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Para As Vagas Remanescentes do Curso de Graduação em Medicina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,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primeiro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semestre letivo de</w:t>
      </w:r>
      <w:r w:rsidR="003D62EA"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D62E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o preenchimento total de </w:t>
      </w:r>
      <w:r w:rsidR="00D57E36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3</w:t>
      </w:r>
      <w:r w:rsidR="00180811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7</w:t>
      </w:r>
      <w:r w:rsidR="003D62EA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Vagas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D62E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 Curso Superior de 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Medicina</w:t>
      </w:r>
      <w:r w:rsidR="003D62EA"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D62E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(Bacharelado)</w:t>
      </w:r>
      <w:r w:rsidR="003D62E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,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conforme despacho n.º 94/2024 e o parecer homologado pelo Ministro da Educação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n.º 00767/2024, datado de 15 de agosto de 2024, está autorizado o funcionamento do curso de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graduação</w:t>
      </w:r>
      <w:r w:rsidR="00D57E36" w:rsidRPr="00F71C19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="00D57E36"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Medicina</w:t>
      </w:r>
      <w:r w:rsidR="00D57E36"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D57E36"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</w:t>
      </w:r>
      <w:r w:rsidR="00D57E36" w:rsidRPr="00F71C19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oferecido</w:t>
      </w:r>
      <w:r w:rsidR="00D57E36"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pelo</w:t>
      </w:r>
      <w:r w:rsidR="00D57E36"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Centro</w:t>
      </w:r>
      <w:r w:rsidR="00D57E36" w:rsidRPr="00F71C1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Universitário</w:t>
      </w:r>
      <w:r w:rsidR="00D57E36"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Vale</w:t>
      </w:r>
      <w:r w:rsidR="00D57E36"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="00D57E36"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Salgado,</w:t>
      </w:r>
      <w:r w:rsidR="00D57E36" w:rsidRPr="00F71C19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localizado</w:t>
      </w:r>
      <w:r w:rsidR="00D57E36"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</w:t>
      </w:r>
      <w:r w:rsidR="00D57E36"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Rua Monsenhor Frota,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nº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609,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Centro,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município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Icó,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estado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Ceará.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Serão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ofertadas,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anualmente,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total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sessenta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duas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vagas,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conforme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descrito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n.º</w:t>
      </w:r>
      <w:r w:rsidR="00D57E36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00732.001911/202475</w:t>
      </w:r>
      <w:r w:rsidR="00D57E36" w:rsidRPr="00F71C19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MEC n.º</w:t>
      </w:r>
      <w:r w:rsidR="00D57E36"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D57E3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202128048.</w:t>
      </w:r>
    </w:p>
    <w:p w14:paraId="1F662149" w14:textId="77777777" w:rsidR="00D57E36" w:rsidRPr="00F71C19" w:rsidRDefault="00D57E36" w:rsidP="00D57E36">
      <w:pPr>
        <w:pStyle w:val="Corpodetexto"/>
        <w:spacing w:before="1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3C66B8A" w14:textId="2C17B800" w:rsidR="0066339B" w:rsidRPr="00F71C19" w:rsidRDefault="0066339B" w:rsidP="00D57E36">
      <w:pPr>
        <w:pStyle w:val="Corpodetexto"/>
        <w:spacing w:before="93" w:line="276" w:lineRule="auto"/>
        <w:ind w:left="255" w:right="3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E18609B" w14:textId="77777777" w:rsidR="0066339B" w:rsidRPr="00F71C19" w:rsidRDefault="00067A0A" w:rsidP="00F905C2">
      <w:pPr>
        <w:pStyle w:val="Ttulo1"/>
        <w:numPr>
          <w:ilvl w:val="0"/>
          <w:numId w:val="4"/>
        </w:numPr>
        <w:tabs>
          <w:tab w:val="left" w:pos="616"/>
        </w:tabs>
        <w:spacing w:line="276" w:lineRule="auto"/>
        <w:ind w:hanging="36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1EF64D" wp14:editId="01DB9E00">
                <wp:simplePos x="0" y="0"/>
                <wp:positionH relativeFrom="page">
                  <wp:posOffset>702310</wp:posOffset>
                </wp:positionH>
                <wp:positionV relativeFrom="paragraph">
                  <wp:posOffset>196850</wp:posOffset>
                </wp:positionV>
                <wp:extent cx="6250940" cy="6350"/>
                <wp:effectExtent l="0" t="0" r="0" b="6350"/>
                <wp:wrapTopAndBottom/>
                <wp:docPr id="10724680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72A4" id="Rectangle 13" o:spid="_x0000_s1026" style="position:absolute;margin-left:55.3pt;margin-top:15.5pt;width:492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0" w:name="1._DAS_DISPOSIÇÕES_PRELIMINARES"/>
      <w:bookmarkEnd w:id="0"/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DAS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DISPOSIÇÕES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PRELIMINARES</w:t>
      </w:r>
    </w:p>
    <w:p w14:paraId="783EDB1E" w14:textId="77777777" w:rsidR="0066339B" w:rsidRPr="00F71C19" w:rsidRDefault="0066339B" w:rsidP="00F905C2">
      <w:pPr>
        <w:pStyle w:val="Corpodetexto"/>
        <w:spacing w:before="6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E6912AC" w14:textId="305FD473" w:rsidR="0066339B" w:rsidRPr="00F71C19" w:rsidRDefault="003D62EA" w:rsidP="00F905C2">
      <w:pPr>
        <w:pStyle w:val="PargrafodaLista"/>
        <w:numPr>
          <w:ilvl w:val="1"/>
          <w:numId w:val="4"/>
        </w:numPr>
        <w:tabs>
          <w:tab w:val="left" w:pos="1251"/>
        </w:tabs>
        <w:spacing w:line="276" w:lineRule="auto"/>
        <w:ind w:right="39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Processo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Seletivo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Medicina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Avaliação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Desempenho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do ENEM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ara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As Vagas Remanescentes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do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CENTRO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UNIVERSITÁRIO</w:t>
      </w:r>
      <w:r w:rsidRPr="00F71C19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D57E36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>VALE DO SALGADO</w:t>
      </w:r>
      <w:r w:rsidR="00E16DAE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 xml:space="preserve"> - </w:t>
      </w:r>
      <w:proofErr w:type="spellStart"/>
      <w:r w:rsidR="00E16DAE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>UniVS</w:t>
      </w:r>
      <w:proofErr w:type="spellEnd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será regido por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este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Edital.</w:t>
      </w:r>
    </w:p>
    <w:p w14:paraId="21DBEE7B" w14:textId="77777777" w:rsidR="0066339B" w:rsidRPr="00F71C19" w:rsidRDefault="0066339B" w:rsidP="00F905C2">
      <w:pPr>
        <w:pStyle w:val="Corpodetexto"/>
        <w:spacing w:before="1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0D589970" w14:textId="15A1157B" w:rsidR="0066339B" w:rsidRPr="00F71C19" w:rsidRDefault="003D62EA" w:rsidP="00F67F71">
      <w:pPr>
        <w:pStyle w:val="PargrafodaLista"/>
        <w:numPr>
          <w:ilvl w:val="1"/>
          <w:numId w:val="4"/>
        </w:numPr>
        <w:tabs>
          <w:tab w:val="left" w:pos="1251"/>
        </w:tabs>
        <w:spacing w:before="7" w:line="276" w:lineRule="auto"/>
        <w:ind w:right="39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Processo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Seletivo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CENTRO</w:t>
      </w:r>
      <w:r w:rsidRPr="00F71C19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UNIVERSITÁRIO</w:t>
      </w:r>
      <w:r w:rsidRPr="00F71C19">
        <w:rPr>
          <w:rFonts w:ascii="Times New Roman" w:hAnsi="Times New Roman" w:cs="Times New Roman"/>
          <w:b/>
          <w:color w:val="000000" w:themeColor="text1"/>
          <w:spacing w:val="-16"/>
          <w:sz w:val="24"/>
          <w:szCs w:val="24"/>
          <w:lang w:val="pt-BR"/>
        </w:rPr>
        <w:t xml:space="preserve"> </w:t>
      </w:r>
      <w:r w:rsidR="00D57E3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VALE DO SALGADO </w:t>
      </w:r>
      <w:r w:rsidR="00E16DA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- </w:t>
      </w:r>
      <w:r w:rsidR="00D57E3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UNIVS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F905C2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que trata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presente Edital, destina-se a selecionar e classificar candidatos ao Curso de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Graduação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 w:rsidRPr="00F71C19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Medicina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oferecido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pelo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CENTRO</w:t>
      </w:r>
      <w:r w:rsidRPr="00F71C19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UNIVERSITÁRIO</w:t>
      </w:r>
      <w:r w:rsidRPr="00F71C19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  <w:lang w:val="pt-BR"/>
        </w:rPr>
        <w:t xml:space="preserve"> </w:t>
      </w:r>
      <w:r w:rsidR="00D57E36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  <w:lang w:val="pt-BR"/>
        </w:rPr>
        <w:t>VALE DO SALGADO</w:t>
      </w:r>
      <w:r w:rsidR="005554D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- UNI</w:t>
      </w:r>
      <w:r w:rsidR="00D57E3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no turno e limites de vagas estabelecidas no presente Edital,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exclusivamente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°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(primeiro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semestre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letivo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</w:t>
      </w:r>
      <w:r w:rsidR="00D57E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conforme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modalidade de</w:t>
      </w:r>
      <w:r w:rsidRPr="00F71C19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seleção:</w:t>
      </w:r>
    </w:p>
    <w:p w14:paraId="1B030C5F" w14:textId="77777777" w:rsidR="0066339B" w:rsidRPr="00F71C19" w:rsidRDefault="0066339B" w:rsidP="00F905C2">
      <w:pPr>
        <w:pStyle w:val="Corpodetexto"/>
        <w:spacing w:before="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5EFE5234" w14:textId="1B515734" w:rsidR="00067A0A" w:rsidRPr="00F71C19" w:rsidRDefault="00067A0A" w:rsidP="00F905C2">
      <w:pPr>
        <w:pStyle w:val="PargrafodaLista"/>
        <w:numPr>
          <w:ilvl w:val="2"/>
          <w:numId w:val="4"/>
        </w:numPr>
        <w:tabs>
          <w:tab w:val="left" w:pos="1956"/>
        </w:tabs>
        <w:spacing w:line="276" w:lineRule="auto"/>
        <w:ind w:right="40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Seleção pelo Processo Seletivo </w:t>
      </w:r>
      <w:r w:rsidR="00E16DA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redigido por este edital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compreenderá exclusivamente a utilização do resultado obtido pelo candidato no Exame Nacional do Ensino Médio (ENEM), realizado nas edições/anos de 2010, 2011, 2012, 2013, 2014, 2015, 2016, 2017, 2018, 2019, 2020, 2021, 2022</w:t>
      </w:r>
      <w:r w:rsidR="005554D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2023</w:t>
      </w:r>
      <w:r w:rsidR="005554D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ou 2024.</w:t>
      </w:r>
    </w:p>
    <w:p w14:paraId="5AC8F6E0" w14:textId="77777777" w:rsidR="0066339B" w:rsidRPr="00F71C19" w:rsidRDefault="0066339B" w:rsidP="00F905C2">
      <w:pPr>
        <w:pStyle w:val="Corpodetexto"/>
        <w:spacing w:before="8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6AB3CB76" w14:textId="1A8B20A3" w:rsidR="0066339B" w:rsidRPr="00F71C19" w:rsidRDefault="003D62EA" w:rsidP="00F905C2">
      <w:pPr>
        <w:pStyle w:val="Ttulo1"/>
        <w:numPr>
          <w:ilvl w:val="1"/>
          <w:numId w:val="4"/>
        </w:numPr>
        <w:tabs>
          <w:tab w:val="left" w:pos="1251"/>
        </w:tabs>
        <w:spacing w:line="276" w:lineRule="auto"/>
        <w:ind w:right="39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bookmarkStart w:id="1" w:name="1.4._A_execução_do_Processo_Seletivo_de_"/>
      <w:bookmarkEnd w:id="1"/>
      <w:r w:rsidRPr="00F71C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execução</w:t>
      </w:r>
      <w:r w:rsidRPr="00F71C19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</w:t>
      </w:r>
      <w:r w:rsidR="00067A0A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Seletivo</w:t>
      </w:r>
      <w:r w:rsidR="00067A0A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="00067A0A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Medicina</w:t>
      </w:r>
      <w:r w:rsidR="00067A0A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será de responsabilidade do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CENTRO UNIVERSITÁRIO </w:t>
      </w:r>
      <w:r w:rsidR="00D57E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VALE DO SALGADO - UNIVS</w:t>
      </w:r>
      <w:r w:rsidRPr="00F71C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.</w:t>
      </w:r>
    </w:p>
    <w:p w14:paraId="42B63C0A" w14:textId="28A4298F" w:rsidR="009D6343" w:rsidRPr="00E16DAE" w:rsidRDefault="003D62EA" w:rsidP="00E16DAE">
      <w:pPr>
        <w:pStyle w:val="Ttulo1"/>
        <w:numPr>
          <w:ilvl w:val="1"/>
          <w:numId w:val="4"/>
        </w:numPr>
        <w:tabs>
          <w:tab w:val="left" w:pos="1251"/>
        </w:tabs>
        <w:spacing w:line="276" w:lineRule="auto"/>
        <w:ind w:right="39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</w:pP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Curso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de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Graduação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em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Medicina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5"/>
          <w:sz w:val="24"/>
          <w:szCs w:val="24"/>
          <w:lang w:val="pt-BR"/>
        </w:rPr>
        <w:t xml:space="preserve"> </w:t>
      </w:r>
      <w:r w:rsidR="005554D1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CENTRO UNIVERSITÁRIO </w:t>
      </w:r>
      <w:r w:rsidR="00D57E36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VALE DO SALGADO - UNIVS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, </w:t>
      </w:r>
      <w:r w:rsidR="00D57E36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de acordo com o processo de autorização de curso de Medicina conforme</w:t>
      </w:r>
      <w:r w:rsidR="00D57E36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57E36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despacho, descrito no Processo n.º 00732.001911/202475 - MEC n.º 202128048, </w:t>
      </w:r>
    </w:p>
    <w:p w14:paraId="4449F2AC" w14:textId="064FBF37" w:rsidR="003811B9" w:rsidRDefault="00D57E36" w:rsidP="00E16DAE">
      <w:pPr>
        <w:pStyle w:val="Ttulo1"/>
        <w:tabs>
          <w:tab w:val="left" w:pos="1251"/>
        </w:tabs>
        <w:spacing w:line="276" w:lineRule="auto"/>
        <w:ind w:left="1251" w:right="39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</w:pP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e 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Regimento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desta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Instituição,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está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7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aberto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à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matrícula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8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para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12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candidatos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7"/>
          <w:sz w:val="24"/>
          <w:szCs w:val="24"/>
          <w:lang w:val="pt-BR"/>
        </w:rPr>
        <w:t xml:space="preserve"> que tenham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concluído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8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Ensino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Médio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realizando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a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comprovação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por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meio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E16DAE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</w:t>
      </w:r>
      <w:r w:rsidR="00E16DA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o </w:t>
      </w:r>
      <w:r w:rsidR="00E16DAE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>Certificado de Conclusão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Ensino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Médio </w:t>
      </w:r>
      <w:proofErr w:type="gramStart"/>
      <w:r w:rsidR="00E16DAE" w:rsidRPr="00D57E36">
        <w:rPr>
          <w:rFonts w:ascii="Times New Roman" w:hAnsi="Times New Roman" w:cs="Times New Roman"/>
          <w:b w:val="0"/>
          <w:bCs w:val="0"/>
          <w:color w:val="000000" w:themeColor="text1"/>
          <w:spacing w:val="-11"/>
          <w:sz w:val="24"/>
          <w:szCs w:val="24"/>
          <w:lang w:val="pt-BR"/>
        </w:rPr>
        <w:t>e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Histórico</w:t>
      </w:r>
      <w:proofErr w:type="gramEnd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 Escolar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,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58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que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tenham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sido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"/>
          <w:sz w:val="24"/>
          <w:szCs w:val="24"/>
          <w:lang w:val="pt-BR"/>
        </w:rPr>
        <w:t>classificados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no</w:t>
      </w:r>
      <w:r w:rsidRPr="00D57E36">
        <w:rPr>
          <w:rFonts w:ascii="Times New Roman" w:hAnsi="Times New Roman" w:cs="Times New Roman"/>
          <w:b w:val="0"/>
          <w:bCs w:val="0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Processo Seletivo </w:t>
      </w:r>
      <w:r w:rsidR="00E16DA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do referido edital.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A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seleção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para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preenchimento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das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vagas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do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Processo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>Seletivo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202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>5.1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 para o Curso Superior de Graduação de Medicina do CENTRO UNIVERSITÁRIO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 xml:space="preserve">VALE DO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lastRenderedPageBreak/>
        <w:t>SALGADO - UNIVS</w:t>
      </w:r>
      <w:r w:rsidR="003811B9" w:rsidRPr="00D57E36">
        <w:rPr>
          <w:rFonts w:ascii="Times New Roman" w:hAnsi="Times New Roman" w:cs="Times New Roman"/>
          <w:b w:val="0"/>
          <w:bCs w:val="0"/>
          <w:color w:val="000000" w:themeColor="text1"/>
          <w:spacing w:val="1"/>
          <w:sz w:val="24"/>
          <w:szCs w:val="24"/>
          <w:lang w:val="pt-BR"/>
        </w:rPr>
        <w:t>, compreenderá no seguinte formato:</w:t>
      </w:r>
    </w:p>
    <w:p w14:paraId="6B72BA72" w14:textId="77777777" w:rsidR="00E16DAE" w:rsidRPr="00D57E36" w:rsidRDefault="00E16DAE" w:rsidP="00E16DAE">
      <w:pPr>
        <w:pStyle w:val="Ttulo1"/>
        <w:tabs>
          <w:tab w:val="left" w:pos="1251"/>
        </w:tabs>
        <w:spacing w:line="276" w:lineRule="auto"/>
        <w:ind w:left="1251" w:right="39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</w:pPr>
    </w:p>
    <w:p w14:paraId="63EF781D" w14:textId="2497D0F9" w:rsidR="003811B9" w:rsidRPr="00F71C19" w:rsidRDefault="003811B9" w:rsidP="00F905C2">
      <w:pPr>
        <w:pStyle w:val="PargrafodaLista"/>
        <w:numPr>
          <w:ilvl w:val="2"/>
          <w:numId w:val="4"/>
        </w:numPr>
        <w:tabs>
          <w:tab w:val="left" w:pos="1251"/>
        </w:tabs>
        <w:spacing w:line="276" w:lineRule="auto"/>
        <w:ind w:right="388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candidato deverá declarar no ato da inscrição: </w:t>
      </w:r>
    </w:p>
    <w:p w14:paraId="74DFE33F" w14:textId="5CBD2A86" w:rsidR="003811B9" w:rsidRPr="00F71C19" w:rsidRDefault="003811B9" w:rsidP="00F905C2">
      <w:pPr>
        <w:pStyle w:val="PargrafodaLista"/>
        <w:tabs>
          <w:tab w:val="left" w:pos="1251"/>
        </w:tabs>
        <w:spacing w:line="276" w:lineRule="auto"/>
        <w:ind w:left="1956" w:right="388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a) A Edição do ENEM que utilizará para concorrer de 2010 a 202</w:t>
      </w:r>
      <w:r w:rsidR="005554D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; </w:t>
      </w:r>
    </w:p>
    <w:p w14:paraId="32E4A5F3" w14:textId="62DAA4E6" w:rsidR="003811B9" w:rsidRPr="00F71C19" w:rsidRDefault="00C83EF5" w:rsidP="00F905C2">
      <w:pPr>
        <w:pStyle w:val="PargrafodaLista"/>
        <w:tabs>
          <w:tab w:val="left" w:pos="1251"/>
        </w:tabs>
        <w:spacing w:line="276" w:lineRule="auto"/>
        <w:ind w:left="1956" w:right="388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</w:t>
      </w:r>
      <w:r w:rsidR="003811B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 O Código do Aluno/ENEM, em conformidade ao ano da Edição declarada;</w:t>
      </w:r>
    </w:p>
    <w:p w14:paraId="08BF32CC" w14:textId="24F65B9F" w:rsidR="003811B9" w:rsidRPr="00F71C19" w:rsidRDefault="00C83EF5" w:rsidP="00F905C2">
      <w:pPr>
        <w:pStyle w:val="PargrafodaLista"/>
        <w:tabs>
          <w:tab w:val="left" w:pos="1251"/>
        </w:tabs>
        <w:spacing w:line="276" w:lineRule="auto"/>
        <w:ind w:left="1956" w:right="388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</w:t>
      </w:r>
      <w:r w:rsidR="003811B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Não ter participado do ENEM na condição </w:t>
      </w:r>
      <w:r w:rsidR="00E16DAE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treineiro</w:t>
      </w:r>
      <w:r w:rsidR="00E16DA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4B9E6BB9" w14:textId="77777777" w:rsidR="003811B9" w:rsidRPr="00F71C19" w:rsidRDefault="003811B9" w:rsidP="00D57E36">
      <w:pPr>
        <w:tabs>
          <w:tab w:val="left" w:pos="1696"/>
        </w:tabs>
        <w:spacing w:before="37" w:line="276" w:lineRule="auto"/>
        <w:ind w:right="43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179771D3" w14:textId="77777777" w:rsidR="00067A0A" w:rsidRPr="00F71C19" w:rsidRDefault="00067A0A" w:rsidP="00F905C2">
      <w:pPr>
        <w:pStyle w:val="PargrafodaLista"/>
        <w:numPr>
          <w:ilvl w:val="0"/>
          <w:numId w:val="4"/>
        </w:numPr>
        <w:tabs>
          <w:tab w:val="left" w:pos="1251"/>
        </w:tabs>
        <w:spacing w:before="1" w:line="276" w:lineRule="auto"/>
        <w:ind w:right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Será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exclusiva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responsabilidade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acompanhar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publicações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feitas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F905C2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sobre o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Processo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Seletivo</w:t>
      </w:r>
      <w:r w:rsidRPr="00F71C1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situação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sua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participação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Seleção.</w:t>
      </w:r>
    </w:p>
    <w:p w14:paraId="27F6686C" w14:textId="77777777" w:rsidR="00067A0A" w:rsidRPr="00F71C19" w:rsidRDefault="00067A0A" w:rsidP="00F905C2">
      <w:pPr>
        <w:pStyle w:val="PargrafodaLista"/>
        <w:numPr>
          <w:ilvl w:val="0"/>
          <w:numId w:val="4"/>
        </w:numPr>
        <w:tabs>
          <w:tab w:val="left" w:pos="1251"/>
        </w:tabs>
        <w:spacing w:before="1" w:line="276" w:lineRule="auto"/>
        <w:ind w:right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Havendo alteração de vagas, cursos ou habilitações, por atos legais do MEC ou dos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Órgãos Colegiados competentes, as disposições desses atos vigorarão para o presente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 Seletivo,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couber.</w:t>
      </w:r>
    </w:p>
    <w:p w14:paraId="3310B6A0" w14:textId="77777777" w:rsidR="003811B9" w:rsidRPr="00F71C19" w:rsidRDefault="003811B9" w:rsidP="00F905C2">
      <w:pPr>
        <w:tabs>
          <w:tab w:val="left" w:pos="1251"/>
        </w:tabs>
        <w:spacing w:before="1" w:line="276" w:lineRule="auto"/>
        <w:ind w:right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sectPr w:rsidR="003811B9" w:rsidRPr="00F71C19">
          <w:pgSz w:w="11910" w:h="16840"/>
          <w:pgMar w:top="2100" w:right="580" w:bottom="740" w:left="880" w:header="470" w:footer="556" w:gutter="0"/>
          <w:cols w:space="720"/>
        </w:sectPr>
      </w:pPr>
    </w:p>
    <w:p w14:paraId="233AE53A" w14:textId="77777777" w:rsidR="0066339B" w:rsidRPr="00F71C19" w:rsidRDefault="0066339B" w:rsidP="00F905C2">
      <w:pPr>
        <w:pStyle w:val="Corpodetexto"/>
        <w:spacing w:before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578B864" w14:textId="77777777" w:rsidR="0066339B" w:rsidRPr="00F71C19" w:rsidRDefault="00067A0A" w:rsidP="00F905C2">
      <w:pPr>
        <w:pStyle w:val="Corpodetexto"/>
        <w:spacing w:line="276" w:lineRule="auto"/>
        <w:ind w:left="2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6149180D" wp14:editId="4C2C9174">
                <wp:extent cx="6251575" cy="14605"/>
                <wp:effectExtent l="0" t="0" r="0" b="0"/>
                <wp:docPr id="17517868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4605"/>
                          <a:chOff x="0" y="0"/>
                          <a:chExt cx="9845" cy="23"/>
                        </a:xfrm>
                      </wpg:grpSpPr>
                      <wps:wsp>
                        <wps:cNvPr id="638658983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5" cy="23"/>
                          </a:xfrm>
                          <a:custGeom>
                            <a:avLst/>
                            <a:gdLst>
                              <a:gd name="T0" fmla="*/ 9844 w 9845"/>
                              <a:gd name="T1" fmla="*/ 0 h 23"/>
                              <a:gd name="T2" fmla="*/ 0 w 9845"/>
                              <a:gd name="T3" fmla="*/ 0 h 23"/>
                              <a:gd name="T4" fmla="*/ 0 w 9845"/>
                              <a:gd name="T5" fmla="*/ 10 h 23"/>
                              <a:gd name="T6" fmla="*/ 9844 w 9845"/>
                              <a:gd name="T7" fmla="*/ 10 h 23"/>
                              <a:gd name="T8" fmla="*/ 9844 w 9845"/>
                              <a:gd name="T9" fmla="*/ 0 h 23"/>
                              <a:gd name="T10" fmla="*/ 9845 w 9845"/>
                              <a:gd name="T11" fmla="*/ 13 h 23"/>
                              <a:gd name="T12" fmla="*/ 1 w 9845"/>
                              <a:gd name="T13" fmla="*/ 13 h 23"/>
                              <a:gd name="T14" fmla="*/ 1 w 9845"/>
                              <a:gd name="T15" fmla="*/ 23 h 23"/>
                              <a:gd name="T16" fmla="*/ 9845 w 9845"/>
                              <a:gd name="T17" fmla="*/ 23 h 23"/>
                              <a:gd name="T18" fmla="*/ 9845 w 9845"/>
                              <a:gd name="T1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845" h="23">
                                <a:moveTo>
                                  <a:pt x="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844" y="10"/>
                                </a:lnTo>
                                <a:lnTo>
                                  <a:pt x="9844" y="0"/>
                                </a:lnTo>
                                <a:close/>
                                <a:moveTo>
                                  <a:pt x="9845" y="13"/>
                                </a:moveTo>
                                <a:lnTo>
                                  <a:pt x="1" y="13"/>
                                </a:lnTo>
                                <a:lnTo>
                                  <a:pt x="1" y="23"/>
                                </a:lnTo>
                                <a:lnTo>
                                  <a:pt x="9845" y="23"/>
                                </a:lnTo>
                                <a:lnTo>
                                  <a:pt x="984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E0538" id="Group 11" o:spid="_x0000_s1026" style="width:492.25pt;height:1.15pt;mso-position-horizontal-relative:char;mso-position-vertical-relative:line" coordsize="9845,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">
                <v:shape id="AutoShape 12" o:spid="_x0000_s1027" style="position:absolute;width:9845;height:23;visibility:visible;mso-wrap-style:square;v-text-anchor:top" coordsize="9845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" path="m9844,l,,,10r9844,l9844,xm9845,13l1,13r,10l9845,23r,-10xe" fillcolor="black" stroked="f">
                  <v:path arrowok="t" o:connecttype="custom" o:connectlocs="9844,0;0,0;0,10;9844,10;9844,0;9845,13;1,13;1,23;9845,23;9845,13" o:connectangles="0,0,0,0,0,0,0,0,0,0"/>
                </v:shape>
                <w10:anchorlock/>
              </v:group>
            </w:pict>
          </mc:Fallback>
        </mc:AlternateContent>
      </w:r>
    </w:p>
    <w:p w14:paraId="23469166" w14:textId="77777777" w:rsidR="0066339B" w:rsidRPr="00F71C19" w:rsidRDefault="00067A0A" w:rsidP="00F905C2">
      <w:pPr>
        <w:pStyle w:val="Ttulo1"/>
        <w:numPr>
          <w:ilvl w:val="0"/>
          <w:numId w:val="2"/>
        </w:numPr>
        <w:tabs>
          <w:tab w:val="left" w:pos="616"/>
        </w:tabs>
        <w:spacing w:line="276" w:lineRule="auto"/>
        <w:ind w:hanging="36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D4DABE" wp14:editId="54D88F6D">
                <wp:simplePos x="0" y="0"/>
                <wp:positionH relativeFrom="page">
                  <wp:posOffset>702310</wp:posOffset>
                </wp:positionH>
                <wp:positionV relativeFrom="paragraph">
                  <wp:posOffset>194310</wp:posOffset>
                </wp:positionV>
                <wp:extent cx="6250940" cy="6350"/>
                <wp:effectExtent l="0" t="0" r="0" b="6350"/>
                <wp:wrapTopAndBottom/>
                <wp:docPr id="12368480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7B6E" id="Rectangle 10" o:spid="_x0000_s1026" style="position:absolute;margin-left:55.3pt;margin-top:15.3pt;width:492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2" w:name="2._VAGAS_e_SEMESTRE_DE_INGRESSO"/>
      <w:bookmarkEnd w:id="2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VAGAS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="003811B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SEMESTRE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INGRESSO</w:t>
      </w:r>
    </w:p>
    <w:p w14:paraId="6544AAF4" w14:textId="77777777" w:rsidR="0066339B" w:rsidRPr="00F71C19" w:rsidRDefault="0066339B" w:rsidP="00F905C2">
      <w:pPr>
        <w:pStyle w:val="Corpodetexto"/>
        <w:spacing w:before="5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65F35A0" w14:textId="42E337CB" w:rsidR="0066339B" w:rsidRPr="00F71C19" w:rsidRDefault="003D62EA" w:rsidP="00F905C2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384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o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Processo Seletivo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do referido edital, </w:t>
      </w:r>
      <w:r w:rsidR="00067A0A"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serão ofertadas </w:t>
      </w:r>
      <w:r w:rsidR="00C83E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37</w:t>
      </w:r>
      <w:r w:rsidR="00067A0A"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vagas</w:t>
      </w:r>
      <w:r w:rsidR="00067A0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Todas as </w:t>
      </w:r>
      <w:r w:rsidR="00067A0A"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Vagas são Remanescentes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ao Curso de Graduação</w:t>
      </w:r>
      <w:r w:rsidR="00067A0A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em Medicina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–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202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5.1</w:t>
      </w:r>
      <w:r w:rsidRPr="00C83E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,</w:t>
      </w:r>
      <w:r w:rsidRPr="00C83EF5">
        <w:rPr>
          <w:rFonts w:ascii="Times New Roman" w:hAnsi="Times New Roman" w:cs="Times New Roman"/>
          <w:b/>
          <w:bCs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C83E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de</w:t>
      </w:r>
      <w:r w:rsidRPr="00C83EF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83E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ingresso</w:t>
      </w:r>
      <w:r w:rsidRPr="00C83EF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83E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no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º.</w:t>
      </w:r>
      <w:r w:rsidRPr="00F71C19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Semestre</w:t>
      </w:r>
      <w:r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Letivo</w:t>
      </w:r>
      <w:r w:rsidRPr="00F71C19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202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5D98EC94" w14:textId="77777777" w:rsidR="0066339B" w:rsidRPr="00F71C19" w:rsidRDefault="0066339B" w:rsidP="00F905C2">
      <w:pPr>
        <w:pStyle w:val="Corpodetexto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931"/>
        <w:gridCol w:w="1866"/>
        <w:gridCol w:w="1276"/>
        <w:gridCol w:w="3527"/>
        <w:gridCol w:w="1261"/>
      </w:tblGrid>
      <w:tr w:rsidR="00F905C2" w:rsidRPr="00F71C19" w14:paraId="2C73BF23" w14:textId="77777777">
        <w:trPr>
          <w:trHeight w:val="705"/>
        </w:trPr>
        <w:tc>
          <w:tcPr>
            <w:tcW w:w="9917" w:type="dxa"/>
            <w:gridSpan w:val="6"/>
          </w:tcPr>
          <w:p w14:paraId="4EB8BF1C" w14:textId="7D920986" w:rsidR="0066339B" w:rsidRPr="00053E05" w:rsidRDefault="003D62EA" w:rsidP="00F905C2">
            <w:pPr>
              <w:pStyle w:val="TableParagraph"/>
              <w:spacing w:before="194" w:line="276" w:lineRule="auto"/>
              <w:ind w:left="287" w:right="3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LOCAL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DE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FUNCIONAMENTO: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56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CENTRO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UNIVERSITÁRIO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pt-BR"/>
              </w:rPr>
              <w:t xml:space="preserve"> </w:t>
            </w:r>
            <w:r w:rsidR="00C254FC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pt-BR"/>
              </w:rPr>
              <w:t>VALE DO SALGADO - UNIVS</w:t>
            </w:r>
          </w:p>
          <w:p w14:paraId="20886ABE" w14:textId="5E352C85" w:rsidR="0066339B" w:rsidRPr="00F71C19" w:rsidRDefault="00C254FC" w:rsidP="00F905C2">
            <w:pPr>
              <w:pStyle w:val="TableParagraph"/>
              <w:spacing w:line="276" w:lineRule="auto"/>
              <w:ind w:left="287" w:right="29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Rua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Monsenhor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Frota,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N° 609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em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Icó,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CE.</w:t>
            </w:r>
          </w:p>
        </w:tc>
      </w:tr>
      <w:tr w:rsidR="00F905C2" w:rsidRPr="00F71C19" w14:paraId="4DCCDDC7" w14:textId="77777777" w:rsidTr="00C83EF5">
        <w:trPr>
          <w:trHeight w:val="924"/>
        </w:trPr>
        <w:tc>
          <w:tcPr>
            <w:tcW w:w="1056" w:type="dxa"/>
          </w:tcPr>
          <w:p w14:paraId="6F785975" w14:textId="77777777" w:rsidR="0066339B" w:rsidRPr="00F71C19" w:rsidRDefault="003D62EA" w:rsidP="00F905C2">
            <w:pPr>
              <w:pStyle w:val="TableParagraph"/>
              <w:spacing w:before="173" w:line="276" w:lineRule="auto"/>
              <w:ind w:left="94" w:right="122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CURSO</w:t>
            </w:r>
          </w:p>
        </w:tc>
        <w:tc>
          <w:tcPr>
            <w:tcW w:w="931" w:type="dxa"/>
          </w:tcPr>
          <w:p w14:paraId="770CE319" w14:textId="77777777" w:rsidR="0066339B" w:rsidRPr="00F71C19" w:rsidRDefault="003D62EA" w:rsidP="00F905C2">
            <w:pPr>
              <w:pStyle w:val="TableParagraph"/>
              <w:spacing w:before="173" w:line="276" w:lineRule="auto"/>
              <w:ind w:left="58" w:right="4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TURNO</w:t>
            </w:r>
          </w:p>
        </w:tc>
        <w:tc>
          <w:tcPr>
            <w:tcW w:w="1866" w:type="dxa"/>
          </w:tcPr>
          <w:p w14:paraId="44713130" w14:textId="77777777" w:rsidR="0066339B" w:rsidRPr="00F71C19" w:rsidRDefault="003D62EA" w:rsidP="00F905C2">
            <w:pPr>
              <w:pStyle w:val="TableParagraph"/>
              <w:spacing w:before="173" w:line="276" w:lineRule="auto"/>
              <w:ind w:left="133" w:right="13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MODALIDADE</w:t>
            </w:r>
          </w:p>
        </w:tc>
        <w:tc>
          <w:tcPr>
            <w:tcW w:w="1276" w:type="dxa"/>
          </w:tcPr>
          <w:p w14:paraId="4A91D07F" w14:textId="27C34C4C" w:rsidR="0066339B" w:rsidRPr="00F71C19" w:rsidRDefault="003D62EA" w:rsidP="00C83EF5">
            <w:pPr>
              <w:pStyle w:val="TableParagraph"/>
              <w:spacing w:before="38" w:line="276" w:lineRule="auto"/>
              <w:ind w:left="50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DURAÇÃO</w:t>
            </w:r>
            <w:r w:rsidR="00C83EF5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(Semestre)</w:t>
            </w:r>
          </w:p>
        </w:tc>
        <w:tc>
          <w:tcPr>
            <w:tcW w:w="3527" w:type="dxa"/>
          </w:tcPr>
          <w:p w14:paraId="56F86F21" w14:textId="77777777" w:rsidR="0066339B" w:rsidRPr="00F71C19" w:rsidRDefault="0066339B" w:rsidP="00F905C2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13CC1A69" w14:textId="77777777" w:rsidR="0066339B" w:rsidRPr="00F71C19" w:rsidRDefault="003D62EA" w:rsidP="00F905C2">
            <w:pPr>
              <w:pStyle w:val="TableParagraph"/>
              <w:spacing w:line="276" w:lineRule="auto"/>
              <w:ind w:left="355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ATO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6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DE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AUTORIZAÇÃO</w:t>
            </w:r>
          </w:p>
        </w:tc>
        <w:tc>
          <w:tcPr>
            <w:tcW w:w="1261" w:type="dxa"/>
          </w:tcPr>
          <w:p w14:paraId="181DE452" w14:textId="77777777" w:rsidR="0066339B" w:rsidRPr="00F71C19" w:rsidRDefault="003D62EA" w:rsidP="00F905C2">
            <w:pPr>
              <w:pStyle w:val="TableParagraph"/>
              <w:spacing w:before="173" w:line="276" w:lineRule="auto"/>
              <w:ind w:left="219" w:right="214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VAGAS</w:t>
            </w:r>
          </w:p>
        </w:tc>
      </w:tr>
      <w:tr w:rsidR="0066339B" w:rsidRPr="00F71C19" w14:paraId="7B3ED8EF" w14:textId="77777777" w:rsidTr="00C83EF5">
        <w:trPr>
          <w:trHeight w:val="1045"/>
        </w:trPr>
        <w:tc>
          <w:tcPr>
            <w:tcW w:w="1056" w:type="dxa"/>
          </w:tcPr>
          <w:p w14:paraId="4764F9C7" w14:textId="77777777" w:rsidR="0066339B" w:rsidRPr="00F71C19" w:rsidRDefault="0066339B" w:rsidP="00F905C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07CF2302" w14:textId="77777777" w:rsidR="0066339B" w:rsidRPr="00F71C19" w:rsidRDefault="003D62EA" w:rsidP="00F905C2">
            <w:pPr>
              <w:pStyle w:val="TableParagraph"/>
              <w:spacing w:line="276" w:lineRule="auto"/>
              <w:ind w:left="94" w:right="10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Medicina</w:t>
            </w:r>
          </w:p>
        </w:tc>
        <w:tc>
          <w:tcPr>
            <w:tcW w:w="931" w:type="dxa"/>
          </w:tcPr>
          <w:p w14:paraId="307EC3CB" w14:textId="77777777" w:rsidR="0066339B" w:rsidRPr="00F71C19" w:rsidRDefault="0066339B" w:rsidP="00F905C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0A2A01D7" w14:textId="77777777" w:rsidR="0066339B" w:rsidRPr="00F71C19" w:rsidRDefault="003D62EA" w:rsidP="00F905C2">
            <w:pPr>
              <w:pStyle w:val="TableParagraph"/>
              <w:spacing w:line="276" w:lineRule="auto"/>
              <w:ind w:left="52" w:right="45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Integral</w:t>
            </w:r>
          </w:p>
        </w:tc>
        <w:tc>
          <w:tcPr>
            <w:tcW w:w="1866" w:type="dxa"/>
          </w:tcPr>
          <w:p w14:paraId="08954656" w14:textId="77777777" w:rsidR="0066339B" w:rsidRPr="00F71C19" w:rsidRDefault="0066339B" w:rsidP="00F905C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61B811AE" w14:textId="77777777" w:rsidR="0066339B" w:rsidRPr="00F71C19" w:rsidRDefault="003D62EA" w:rsidP="00F905C2">
            <w:pPr>
              <w:pStyle w:val="TableParagraph"/>
              <w:spacing w:line="276" w:lineRule="auto"/>
              <w:ind w:left="131" w:right="131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Bacharelado</w:t>
            </w:r>
          </w:p>
        </w:tc>
        <w:tc>
          <w:tcPr>
            <w:tcW w:w="1276" w:type="dxa"/>
          </w:tcPr>
          <w:p w14:paraId="6D8B2224" w14:textId="77777777" w:rsidR="0066339B" w:rsidRPr="00F71C19" w:rsidRDefault="0066339B" w:rsidP="00F905C2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0DA9A86E" w14:textId="77777777" w:rsidR="0066339B" w:rsidRPr="00F71C19" w:rsidRDefault="003D62EA" w:rsidP="008B5CB1">
            <w:pPr>
              <w:pStyle w:val="TableParagraph"/>
              <w:spacing w:line="276" w:lineRule="auto"/>
              <w:ind w:right="43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12</w:t>
            </w:r>
          </w:p>
        </w:tc>
        <w:tc>
          <w:tcPr>
            <w:tcW w:w="3527" w:type="dxa"/>
          </w:tcPr>
          <w:p w14:paraId="40AF4646" w14:textId="74314DBF" w:rsidR="0066339B" w:rsidRPr="00F71C19" w:rsidRDefault="003D62EA" w:rsidP="00C254FC">
            <w:pPr>
              <w:pStyle w:val="TableParagraph"/>
              <w:spacing w:before="91" w:line="276" w:lineRule="auto"/>
              <w:ind w:left="395" w:right="394" w:firstLine="20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Autorização de curso de Medicina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47"/>
                <w:lang w:val="pt-BR"/>
              </w:rPr>
              <w:t xml:space="preserve"> </w:t>
            </w:r>
            <w:r w:rsidR="00C254FC">
              <w:rPr>
                <w:rFonts w:ascii="Times New Roman" w:hAnsi="Times New Roman" w:cs="Times New Roman"/>
                <w:color w:val="000000" w:themeColor="text1"/>
                <w:spacing w:val="-47"/>
                <w:lang w:val="pt-BR"/>
              </w:rPr>
              <w:t xml:space="preserve">  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conforme descrito no Processo</w:t>
            </w:r>
            <w:r w:rsidR="00F905C2"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n.º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4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00732.001911/202475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8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-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MEC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n.º</w:t>
            </w:r>
            <w:r w:rsidR="00F905C2"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202128048,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de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8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15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de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8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agosto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de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7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lang w:val="pt-BR"/>
              </w:rPr>
              <w:t>2024</w:t>
            </w:r>
          </w:p>
        </w:tc>
        <w:tc>
          <w:tcPr>
            <w:tcW w:w="1261" w:type="dxa"/>
          </w:tcPr>
          <w:p w14:paraId="1F27BBC1" w14:textId="77777777" w:rsidR="0066339B" w:rsidRPr="00F71C19" w:rsidRDefault="0066339B" w:rsidP="00F905C2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14:paraId="525AAA29" w14:textId="3DDB2FE4" w:rsidR="0066339B" w:rsidRPr="00F71C19" w:rsidRDefault="00C83EF5" w:rsidP="00F905C2">
            <w:pPr>
              <w:pStyle w:val="TableParagraph"/>
              <w:spacing w:line="276" w:lineRule="auto"/>
              <w:ind w:left="219" w:right="20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37</w:t>
            </w:r>
          </w:p>
        </w:tc>
      </w:tr>
    </w:tbl>
    <w:p w14:paraId="35153433" w14:textId="77777777" w:rsidR="0066339B" w:rsidRPr="00F71C19" w:rsidRDefault="0066339B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lang w:val="pt-BR"/>
        </w:rPr>
      </w:pPr>
    </w:p>
    <w:p w14:paraId="0980473F" w14:textId="77777777" w:rsidR="0066339B" w:rsidRPr="00F71C19" w:rsidRDefault="0066339B" w:rsidP="00F905C2">
      <w:pPr>
        <w:pStyle w:val="Corpodetexto"/>
        <w:spacing w:before="9" w:line="276" w:lineRule="auto"/>
        <w:rPr>
          <w:rFonts w:ascii="Times New Roman" w:hAnsi="Times New Roman" w:cs="Times New Roman"/>
          <w:color w:val="000000" w:themeColor="text1"/>
          <w:lang w:val="pt-BR"/>
        </w:rPr>
      </w:pPr>
    </w:p>
    <w:p w14:paraId="1939F0A4" w14:textId="77777777" w:rsidR="00067A0A" w:rsidRDefault="00067A0A" w:rsidP="00F905C2">
      <w:pPr>
        <w:pStyle w:val="Ttulo1"/>
        <w:numPr>
          <w:ilvl w:val="0"/>
          <w:numId w:val="2"/>
        </w:numPr>
        <w:tabs>
          <w:tab w:val="left" w:pos="616"/>
        </w:tabs>
        <w:spacing w:line="276" w:lineRule="auto"/>
        <w:ind w:hanging="36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0331BA" wp14:editId="7C9759F9">
                <wp:simplePos x="0" y="0"/>
                <wp:positionH relativeFrom="page">
                  <wp:posOffset>702310</wp:posOffset>
                </wp:positionH>
                <wp:positionV relativeFrom="paragraph">
                  <wp:posOffset>185420</wp:posOffset>
                </wp:positionV>
                <wp:extent cx="6250940" cy="6350"/>
                <wp:effectExtent l="0" t="0" r="0" b="6350"/>
                <wp:wrapTopAndBottom/>
                <wp:docPr id="5365461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8F3E" id="Rectangle 9" o:spid="_x0000_s1026" style="position:absolute;margin-left:55.3pt;margin-top:14.6pt;width:492.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3" w:name="3._CRONOGRAMA"/>
      <w:bookmarkEnd w:id="3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CRONOGRAMA</w:t>
      </w:r>
    </w:p>
    <w:p w14:paraId="4F9EACD9" w14:textId="77777777" w:rsidR="00053E05" w:rsidRPr="00F71C19" w:rsidRDefault="00053E05" w:rsidP="00053E05">
      <w:pPr>
        <w:pStyle w:val="Ttulo1"/>
        <w:tabs>
          <w:tab w:val="left" w:pos="616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108"/>
      </w:tblGrid>
      <w:tr w:rsidR="00053E05" w:rsidRPr="00F71C19" w14:paraId="4ABD71E5" w14:textId="77777777" w:rsidTr="00AB577B">
        <w:trPr>
          <w:trHeight w:val="287"/>
        </w:trPr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6EB"/>
          </w:tcPr>
          <w:p w14:paraId="5ED17242" w14:textId="77777777" w:rsidR="00053E05" w:rsidRPr="00F71C19" w:rsidRDefault="00053E05" w:rsidP="00053E05">
            <w:pPr>
              <w:pStyle w:val="TableParagraph"/>
              <w:spacing w:before="1" w:line="276" w:lineRule="auto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Período/Data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6EB"/>
          </w:tcPr>
          <w:p w14:paraId="24192E09" w14:textId="77777777" w:rsidR="00053E05" w:rsidRPr="00F71C19" w:rsidRDefault="00053E05" w:rsidP="00053E05">
            <w:pPr>
              <w:pStyle w:val="TableParagraph"/>
              <w:spacing w:before="1" w:line="276" w:lineRule="auto"/>
              <w:ind w:left="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Eventos</w:t>
            </w:r>
          </w:p>
        </w:tc>
      </w:tr>
      <w:tr w:rsidR="00053E05" w:rsidRPr="00F71C19" w14:paraId="45F1087A" w14:textId="77777777" w:rsidTr="00AB577B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4B83" w14:textId="587E5A3C" w:rsidR="00053E05" w:rsidRPr="00F71C19" w:rsidRDefault="00E16DAE" w:rsidP="00C254FC">
            <w:pPr>
              <w:pStyle w:val="TableParagraph"/>
              <w:spacing w:before="4" w:line="276" w:lineRule="auto"/>
              <w:ind w:left="10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10</w:t>
            </w:r>
            <w:r w:rsidR="00C2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/01/2025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BAF4" w14:textId="621A04C8" w:rsidR="00053E05" w:rsidRPr="00F71C19" w:rsidRDefault="00053E05" w:rsidP="00C254FC">
            <w:pPr>
              <w:pStyle w:val="TableParagraph"/>
              <w:spacing w:before="4" w:line="276" w:lineRule="auto"/>
              <w:ind w:left="10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Publicação de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Edital</w:t>
            </w:r>
            <w:r w:rsidRPr="00F71C1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no</w:t>
            </w:r>
            <w:r w:rsidR="00C2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Site</w:t>
            </w:r>
          </w:p>
        </w:tc>
      </w:tr>
      <w:tr w:rsidR="00053E05" w:rsidRPr="00F71C19" w14:paraId="4C7DDE12" w14:textId="77777777" w:rsidTr="00AB577B">
        <w:trPr>
          <w:trHeight w:val="5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12B" w14:textId="5F91A6EA" w:rsidR="00053E05" w:rsidRPr="00F71C19" w:rsidRDefault="00E16DAE" w:rsidP="00C254FC">
            <w:pPr>
              <w:pStyle w:val="TableParagraph"/>
              <w:spacing w:line="276" w:lineRule="auto"/>
              <w:ind w:left="6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10</w:t>
            </w:r>
            <w:r w:rsidR="00C2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/01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pt-BR"/>
              </w:rPr>
              <w:t xml:space="preserve"> 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31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</w:t>
            </w:r>
            <w:r w:rsidR="00053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01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/202</w:t>
            </w:r>
            <w:r w:rsidR="00053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815" w14:textId="3FA7BFE0" w:rsidR="00053E05" w:rsidRPr="00F71C19" w:rsidRDefault="00C254FC" w:rsidP="00C254FC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  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Período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pt-BR"/>
              </w:rPr>
              <w:t xml:space="preserve">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de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Inscrição</w:t>
            </w:r>
          </w:p>
        </w:tc>
      </w:tr>
      <w:tr w:rsidR="00C254FC" w:rsidRPr="00F71C19" w14:paraId="2D0C3209" w14:textId="77777777" w:rsidTr="00AB577B">
        <w:trPr>
          <w:trHeight w:val="5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AE7" w14:textId="42294BD9" w:rsidR="00C254FC" w:rsidRDefault="00C254FC" w:rsidP="00C254FC">
            <w:pPr>
              <w:pStyle w:val="TableParagraph"/>
              <w:spacing w:line="276" w:lineRule="auto"/>
              <w:ind w:left="6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/0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BDE0" w14:textId="11DF540A" w:rsidR="00C254FC" w:rsidRPr="00F71C19" w:rsidRDefault="00C254FC" w:rsidP="00C254FC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Resultado 1ª Chamada</w:t>
            </w:r>
          </w:p>
        </w:tc>
      </w:tr>
      <w:tr w:rsidR="00053E05" w:rsidRPr="00F71C19" w14:paraId="48859AFF" w14:textId="77777777" w:rsidTr="00AB577B">
        <w:trPr>
          <w:trHeight w:val="30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24E5" w14:textId="093A86B0" w:rsidR="00053E05" w:rsidRPr="00F71C19" w:rsidRDefault="00B15B46" w:rsidP="00B15B46">
            <w:pPr>
              <w:pStyle w:val="TableParagraph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</w:t>
            </w:r>
            <w:r w:rsidR="00C2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 a 05/02/2025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C30" w14:textId="77777777" w:rsidR="00053E05" w:rsidRPr="00F71C19" w:rsidRDefault="00053E05" w:rsidP="00C254FC">
            <w:pPr>
              <w:pStyle w:val="TableParagraph"/>
              <w:spacing w:line="276" w:lineRule="auto"/>
              <w:ind w:left="1766" w:right="1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Matrículas</w:t>
            </w:r>
          </w:p>
        </w:tc>
      </w:tr>
      <w:tr w:rsidR="00C254FC" w:rsidRPr="00F71C19" w14:paraId="7067BAF9" w14:textId="77777777" w:rsidTr="00AB577B">
        <w:trPr>
          <w:trHeight w:val="30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885" w14:textId="1B424D47" w:rsidR="00C254FC" w:rsidRPr="00F71C19" w:rsidRDefault="00C254FC" w:rsidP="00C254FC">
            <w:pPr>
              <w:pStyle w:val="TableParagraph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0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/02/2025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A0A5" w14:textId="05742E41" w:rsidR="00C254FC" w:rsidRPr="00F71C19" w:rsidRDefault="00C254FC" w:rsidP="00C254FC">
            <w:pPr>
              <w:pStyle w:val="TableParagraph"/>
              <w:spacing w:line="276" w:lineRule="auto"/>
              <w:ind w:right="1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Resultado 2ª Chamada</w:t>
            </w:r>
          </w:p>
        </w:tc>
      </w:tr>
      <w:tr w:rsidR="00C254FC" w:rsidRPr="00F71C19" w14:paraId="094789EE" w14:textId="77777777" w:rsidTr="00AB577B">
        <w:trPr>
          <w:trHeight w:val="30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E777" w14:textId="3FB642CB" w:rsidR="00C254FC" w:rsidRDefault="00C254FC" w:rsidP="00C254FC">
            <w:pPr>
              <w:pStyle w:val="TableParagraph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0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a 0</w:t>
            </w:r>
            <w:r w:rsidR="00B15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/02/2025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130" w14:textId="62637962" w:rsidR="00C254FC" w:rsidRDefault="00C254FC" w:rsidP="00C254FC">
            <w:pPr>
              <w:pStyle w:val="TableParagraph"/>
              <w:spacing w:line="276" w:lineRule="auto"/>
              <w:ind w:right="1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        </w:t>
            </w:r>
            <w:r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Matrículas</w:t>
            </w:r>
          </w:p>
        </w:tc>
      </w:tr>
      <w:tr w:rsidR="00053E05" w:rsidRPr="00F71C19" w14:paraId="4D7BA834" w14:textId="77777777" w:rsidTr="00AB577B">
        <w:trPr>
          <w:trHeight w:val="3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0878" w14:textId="1EBADB72" w:rsidR="00053E05" w:rsidRPr="00F71C19" w:rsidRDefault="00C254FC" w:rsidP="00C254FC">
            <w:pPr>
              <w:pStyle w:val="TableParagraph"/>
              <w:spacing w:before="3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17/02/2025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9A6" w14:textId="3CACC976" w:rsidR="00053E05" w:rsidRPr="00F71C19" w:rsidRDefault="00C254FC" w:rsidP="00C254FC">
            <w:pPr>
              <w:pStyle w:val="TableParagraph"/>
              <w:spacing w:before="3" w:line="276" w:lineRule="auto"/>
              <w:ind w:right="1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   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Início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pt-BR"/>
              </w:rPr>
              <w:t xml:space="preserve">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das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</w:t>
            </w:r>
            <w:r w:rsidR="00053E05" w:rsidRPr="00F7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Aulas</w:t>
            </w:r>
          </w:p>
        </w:tc>
      </w:tr>
    </w:tbl>
    <w:p w14:paraId="1BF0B7D2" w14:textId="7309994B" w:rsidR="00067A0A" w:rsidRPr="00F71C19" w:rsidRDefault="00067A0A" w:rsidP="003C1037">
      <w:pPr>
        <w:spacing w:before="93" w:line="276" w:lineRule="auto"/>
        <w:ind w:right="53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Nota:</w:t>
      </w:r>
      <w:r w:rsidR="003811B9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811B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erão realizadas tantas chamadas quantas forem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necessárias para preencher a quantidade de vagas ofertadas no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Processo Seletivo 202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5.1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F905C2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 o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Curso de Graduação em Medicina do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CENTRO UNIVERSITÁRIO 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VALE DO SALGADO - UNIVS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sendo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responsabilidade do</w:t>
      </w:r>
      <w:r w:rsidRPr="00F71C19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sua</w:t>
      </w:r>
      <w:r w:rsidRPr="00F71C19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observância.</w:t>
      </w:r>
    </w:p>
    <w:p w14:paraId="7CC8C076" w14:textId="77777777" w:rsidR="00067A0A" w:rsidRPr="00F71C19" w:rsidRDefault="00067A0A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C8C7284" w14:textId="77777777" w:rsidR="0066339B" w:rsidRPr="00F71C19" w:rsidRDefault="0066339B" w:rsidP="00F905C2">
      <w:pPr>
        <w:pStyle w:val="Ttulo1"/>
        <w:tabs>
          <w:tab w:val="left" w:pos="616"/>
        </w:tabs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73121156" w14:textId="77777777" w:rsidR="00067A0A" w:rsidRPr="00F71C19" w:rsidRDefault="00067A0A" w:rsidP="00F905C2">
      <w:pPr>
        <w:pStyle w:val="Ttulo1"/>
        <w:tabs>
          <w:tab w:val="left" w:pos="616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sectPr w:rsidR="00067A0A" w:rsidRPr="00F71C19">
          <w:pgSz w:w="11910" w:h="16840"/>
          <w:pgMar w:top="1840" w:right="580" w:bottom="740" w:left="880" w:header="470" w:footer="556" w:gutter="0"/>
          <w:cols w:space="720"/>
        </w:sectPr>
      </w:pPr>
    </w:p>
    <w:p w14:paraId="172FF2DA" w14:textId="77777777" w:rsidR="0066339B" w:rsidRPr="00F71C19" w:rsidRDefault="0066339B" w:rsidP="00F905C2">
      <w:pPr>
        <w:pStyle w:val="Corpodetexto"/>
        <w:spacing w:before="2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bookmarkStart w:id="4" w:name="4._DAS_INSCRIÇÕES_NO_PROCESSO_SELETIVO_V"/>
      <w:bookmarkEnd w:id="4"/>
    </w:p>
    <w:p w14:paraId="25844A2C" w14:textId="06ECC494" w:rsidR="0066339B" w:rsidRPr="00F71C19" w:rsidRDefault="003D62EA" w:rsidP="0033603A">
      <w:pPr>
        <w:pStyle w:val="Ttulo1"/>
        <w:numPr>
          <w:ilvl w:val="0"/>
          <w:numId w:val="2"/>
        </w:numPr>
        <w:tabs>
          <w:tab w:val="left" w:pos="616"/>
          <w:tab w:val="left" w:pos="1320"/>
          <w:tab w:val="left" w:pos="3136"/>
          <w:tab w:val="left" w:pos="3856"/>
        </w:tabs>
        <w:spacing w:before="171" w:after="16" w:line="276" w:lineRule="auto"/>
        <w:ind w:right="71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>INSCRIÇÕES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>NO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PROCESSO SELETIVO </w:t>
      </w:r>
    </w:p>
    <w:p w14:paraId="5F1E3D91" w14:textId="77777777" w:rsidR="0066339B" w:rsidRPr="00F71C19" w:rsidRDefault="00067A0A" w:rsidP="00AE3624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5563A881" wp14:editId="6B445139">
                <wp:extent cx="6250940" cy="6350"/>
                <wp:effectExtent l="0" t="0" r="0" b="6350"/>
                <wp:docPr id="15134095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425896301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F4569" id="Group 7" o:spid="_x0000_s1026" style="width:492.2pt;height:.5pt;mso-position-horizontal-relative:char;mso-position-vertical-relative:line" coordsize="984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">
                <v:rect id="Rectangle 8" o:spid="_x0000_s1027" style="position:absolute;width:984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62CDDBC" w14:textId="3E71CC42" w:rsidR="0066339B" w:rsidRPr="00F71C19" w:rsidRDefault="003D62EA" w:rsidP="00F905C2">
      <w:pPr>
        <w:pStyle w:val="PargrafodaLista"/>
        <w:numPr>
          <w:ilvl w:val="1"/>
          <w:numId w:val="2"/>
        </w:numPr>
        <w:tabs>
          <w:tab w:val="left" w:pos="1251"/>
        </w:tabs>
        <w:spacing w:before="201" w:line="276" w:lineRule="auto"/>
        <w:ind w:right="39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inscrever-se no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Processo Seletivo de Medicina </w:t>
      </w:r>
      <w:r w:rsid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 referido edital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o candidato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deverá acessar o endereço eletrônico https://uni</w:t>
      </w:r>
      <w:r w:rsidR="00C254F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.edu.br/ no período de </w:t>
      </w:r>
      <w:r w:rsidR="00E16DA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10</w:t>
      </w:r>
      <w:r w:rsidR="00C254F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 janeiro</w:t>
      </w:r>
      <w:r w:rsidR="00053E0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59"/>
          <w:sz w:val="24"/>
          <w:szCs w:val="24"/>
          <w:lang w:val="pt-BR"/>
        </w:rPr>
        <w:t xml:space="preserve"> </w:t>
      </w:r>
      <w:r w:rsidR="0066492B" w:rsidRPr="00F71C19">
        <w:rPr>
          <w:rFonts w:ascii="Times New Roman" w:hAnsi="Times New Roman" w:cs="Times New Roman"/>
          <w:b/>
          <w:color w:val="000000" w:themeColor="text1"/>
          <w:spacing w:val="-59"/>
          <w:sz w:val="24"/>
          <w:szCs w:val="24"/>
          <w:lang w:val="pt-BR"/>
        </w:rPr>
        <w:t xml:space="preserve">          </w:t>
      </w:r>
      <w:r w:rsidR="00C254F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C83E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31</w:t>
      </w:r>
      <w:r w:rsidR="00067A0A"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de </w:t>
      </w:r>
      <w:r w:rsidR="00053E0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janeiro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 de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202</w:t>
      </w:r>
      <w:r w:rsidR="00C254F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5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até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às</w:t>
      </w:r>
      <w:r w:rsidRPr="00F71C1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16h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,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conforme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</w:t>
      </w:r>
      <w:r w:rsidRPr="00F71C19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procedimentos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estabelecidos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seguir:</w:t>
      </w:r>
    </w:p>
    <w:p w14:paraId="22434B04" w14:textId="77777777" w:rsidR="0066339B" w:rsidRPr="00F71C19" w:rsidRDefault="003D62EA" w:rsidP="00F905C2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1" w:line="276" w:lineRule="auto"/>
        <w:ind w:left="1676" w:hanging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Ler</w:t>
      </w:r>
      <w:r w:rsidRPr="00F71C19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atentamente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Edital;</w:t>
      </w:r>
    </w:p>
    <w:p w14:paraId="0AA1AA81" w14:textId="77777777" w:rsidR="0066339B" w:rsidRPr="00F71C19" w:rsidRDefault="003D62EA" w:rsidP="00F905C2">
      <w:pPr>
        <w:pStyle w:val="PargrafodaLista"/>
        <w:numPr>
          <w:ilvl w:val="2"/>
          <w:numId w:val="2"/>
        </w:numPr>
        <w:tabs>
          <w:tab w:val="left" w:pos="1676"/>
        </w:tabs>
        <w:spacing w:before="37" w:line="276" w:lineRule="auto"/>
        <w:ind w:left="1676" w:right="421" w:hanging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Preencher o Formulário Eletrônico de Inscrição, confirmar os dados cadastrados 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transmiti-los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pela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Internet;</w:t>
      </w:r>
    </w:p>
    <w:p w14:paraId="7716C65D" w14:textId="0F4D084E" w:rsidR="003811B9" w:rsidRDefault="003D62EA" w:rsidP="00F905C2">
      <w:pPr>
        <w:pStyle w:val="PargrafodaLista"/>
        <w:numPr>
          <w:ilvl w:val="2"/>
          <w:numId w:val="2"/>
        </w:numPr>
        <w:tabs>
          <w:tab w:val="left" w:pos="1676"/>
        </w:tabs>
        <w:spacing w:before="4" w:line="276" w:lineRule="auto"/>
        <w:ind w:left="1676" w:right="390" w:hanging="42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candidato</w:t>
      </w:r>
      <w:r w:rsidRPr="00F71C19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deverá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inscrição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declarar qual a Edição do ENEM </w:t>
      </w:r>
      <w:r w:rsidR="003811B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vai</w:t>
      </w:r>
      <w:r w:rsidR="00D6450D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utilizar para concorrer. Em seguida, deverá preencher o campo com o Número de Inscrição correspondente à edição do E</w:t>
      </w:r>
      <w:r w:rsidR="00407490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NEM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escolhida</w:t>
      </w:r>
      <w:r w:rsidR="00C83E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067A0A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Caso os campos do Ano de Edição do ENEM e o Número de Inscrição do ENEM sejam divergentes, o Processo Seletivo considerará o Número de Inscrição do ENEM como único campo válido informado.</w:t>
      </w:r>
    </w:p>
    <w:p w14:paraId="78144141" w14:textId="77777777" w:rsidR="00180811" w:rsidRPr="00F71C19" w:rsidRDefault="00180811" w:rsidP="00180811">
      <w:pPr>
        <w:pStyle w:val="PargrafodaLista"/>
        <w:tabs>
          <w:tab w:val="left" w:pos="1676"/>
        </w:tabs>
        <w:spacing w:before="4" w:line="276" w:lineRule="auto"/>
        <w:ind w:left="1676" w:right="390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9BCA632" w14:textId="4E3C3F21" w:rsidR="0066339B" w:rsidRPr="00F71C19" w:rsidRDefault="00067A0A" w:rsidP="00F905C2">
      <w:pPr>
        <w:pStyle w:val="Ttulo1"/>
        <w:numPr>
          <w:ilvl w:val="0"/>
          <w:numId w:val="2"/>
        </w:numPr>
        <w:tabs>
          <w:tab w:val="left" w:pos="616"/>
        </w:tabs>
        <w:spacing w:line="276" w:lineRule="auto"/>
        <w:ind w:hanging="36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CFB48" wp14:editId="3C70D17F">
                <wp:simplePos x="0" y="0"/>
                <wp:positionH relativeFrom="page">
                  <wp:posOffset>702310</wp:posOffset>
                </wp:positionH>
                <wp:positionV relativeFrom="paragraph">
                  <wp:posOffset>198755</wp:posOffset>
                </wp:positionV>
                <wp:extent cx="6250940" cy="6350"/>
                <wp:effectExtent l="0" t="0" r="0" b="6350"/>
                <wp:wrapTopAndBottom/>
                <wp:docPr id="9348890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0E31" id="Rectangle 6" o:spid="_x0000_s1026" style="position:absolute;margin-left:55.3pt;margin-top:15.65pt;width:492.2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5" w:name="5._Sobre_INSCRIÇÃO"/>
      <w:bookmarkEnd w:id="5"/>
      <w:r w:rsid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SOBRE A</w:t>
      </w:r>
      <w:r w:rsidR="00140196" w:rsidRPr="00F71C19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INSCRIÇÃ</w:t>
      </w:r>
      <w:r w:rsid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</w:p>
    <w:p w14:paraId="4540A4F4" w14:textId="112F02E9" w:rsidR="0066339B" w:rsidRPr="00F71C19" w:rsidRDefault="003D62EA" w:rsidP="00F905C2">
      <w:pPr>
        <w:pStyle w:val="PargrafodaLista"/>
        <w:numPr>
          <w:ilvl w:val="1"/>
          <w:numId w:val="2"/>
        </w:numPr>
        <w:tabs>
          <w:tab w:val="left" w:pos="1250"/>
          <w:tab w:val="left" w:pos="1251"/>
        </w:tabs>
        <w:spacing w:before="183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Valor</w:t>
      </w:r>
      <w:r w:rsidRPr="00F71C19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da Taxa de</w:t>
      </w:r>
      <w:r w:rsidRPr="00F71C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Inscrição: </w:t>
      </w:r>
      <w:r w:rsidR="00053E05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R$ </w:t>
      </w:r>
      <w:r w:rsidR="00180811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18</w:t>
      </w:r>
      <w:r w:rsidR="00053E05" w:rsidRPr="00C83EF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0,00</w:t>
      </w:r>
    </w:p>
    <w:p w14:paraId="5C0507D8" w14:textId="77777777" w:rsidR="0066339B" w:rsidRPr="00F71C19" w:rsidRDefault="003D62EA" w:rsidP="00F905C2">
      <w:pPr>
        <w:pStyle w:val="Ttulo1"/>
        <w:numPr>
          <w:ilvl w:val="1"/>
          <w:numId w:val="2"/>
        </w:numPr>
        <w:tabs>
          <w:tab w:val="left" w:pos="1250"/>
          <w:tab w:val="left" w:pos="1251"/>
        </w:tabs>
        <w:spacing w:before="3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bookmarkStart w:id="6" w:name="5.2._SERÁ_CONSIDERADO_ELIMINADO_DO_PROCE"/>
      <w:bookmarkEnd w:id="6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SERÁ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CONSIDERADO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ELIMINADO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SELETIVO,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QUE:</w:t>
      </w:r>
    </w:p>
    <w:p w14:paraId="480AD631" w14:textId="60D08A1C" w:rsidR="0066339B" w:rsidRPr="00F71C19" w:rsidRDefault="003D62EA" w:rsidP="00F905C2">
      <w:pPr>
        <w:pStyle w:val="PargrafodaLista"/>
        <w:numPr>
          <w:ilvl w:val="2"/>
          <w:numId w:val="2"/>
        </w:numPr>
        <w:tabs>
          <w:tab w:val="left" w:pos="2416"/>
          <w:tab w:val="left" w:pos="2417"/>
        </w:tabs>
        <w:spacing w:before="132" w:line="276" w:lineRule="auto"/>
        <w:ind w:right="43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Não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atender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definições 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envio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</w:t>
      </w:r>
      <w:r w:rsidR="00C83EF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>s informações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determinada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F71C19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neste </w:t>
      </w:r>
      <w:r w:rsidR="00F71C19" w:rsidRPr="008F28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Edital</w:t>
      </w:r>
      <w:r w:rsidR="00F905C2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28BA755A" w14:textId="083E7FB6" w:rsidR="00407490" w:rsidRPr="00AE3624" w:rsidRDefault="003D62EA" w:rsidP="00F905C2">
      <w:pPr>
        <w:pStyle w:val="PargrafodaLista"/>
        <w:numPr>
          <w:ilvl w:val="2"/>
          <w:numId w:val="2"/>
        </w:numPr>
        <w:tabs>
          <w:tab w:val="left" w:pos="2416"/>
          <w:tab w:val="left" w:pos="2417"/>
        </w:tabs>
        <w:spacing w:before="94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utilizar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qualquer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expediente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fraudulento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ele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contribuir.</w:t>
      </w:r>
    </w:p>
    <w:p w14:paraId="1434B73E" w14:textId="77777777" w:rsidR="0066339B" w:rsidRPr="00F71C19" w:rsidRDefault="0066339B" w:rsidP="00F905C2">
      <w:pPr>
        <w:pStyle w:val="Corpodetexto"/>
        <w:spacing w:before="2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5668C2E" w14:textId="77777777" w:rsidR="0066339B" w:rsidRPr="00F71C19" w:rsidRDefault="00067A0A" w:rsidP="00F905C2">
      <w:pPr>
        <w:pStyle w:val="Ttulo1"/>
        <w:numPr>
          <w:ilvl w:val="0"/>
          <w:numId w:val="2"/>
        </w:numPr>
        <w:tabs>
          <w:tab w:val="left" w:pos="616"/>
        </w:tabs>
        <w:spacing w:line="276" w:lineRule="auto"/>
        <w:ind w:hanging="36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21D4E5" wp14:editId="5FF13446">
                <wp:simplePos x="0" y="0"/>
                <wp:positionH relativeFrom="page">
                  <wp:posOffset>702310</wp:posOffset>
                </wp:positionH>
                <wp:positionV relativeFrom="paragraph">
                  <wp:posOffset>193040</wp:posOffset>
                </wp:positionV>
                <wp:extent cx="6250940" cy="6350"/>
                <wp:effectExtent l="0" t="0" r="0" b="6350"/>
                <wp:wrapTopAndBottom/>
                <wp:docPr id="8669416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A11D" id="Rectangle 5" o:spid="_x0000_s1026" style="position:absolute;margin-left:55.3pt;margin-top:15.2pt;width:492.2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7" w:name="6._DA_MATRÍCULA"/>
      <w:bookmarkEnd w:id="7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MATRÍCULA</w:t>
      </w:r>
    </w:p>
    <w:p w14:paraId="0A1CA591" w14:textId="2A91B819" w:rsidR="003811B9" w:rsidRPr="00F71C19" w:rsidRDefault="003811B9" w:rsidP="00F905C2">
      <w:pPr>
        <w:pStyle w:val="PargrafodaLista"/>
        <w:numPr>
          <w:ilvl w:val="1"/>
          <w:numId w:val="2"/>
        </w:numPr>
        <w:tabs>
          <w:tab w:val="left" w:pos="1250"/>
          <w:tab w:val="left" w:pos="1251"/>
        </w:tabs>
        <w:spacing w:before="187" w:line="276" w:lineRule="auto"/>
        <w:ind w:hanging="63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DO PROCESSAMENTO DOS RESULTADOS o Processo de Classificação dos candidatos será realizado considerando os seguintes procedimentos: </w:t>
      </w:r>
    </w:p>
    <w:p w14:paraId="080871E3" w14:textId="77777777" w:rsidR="003811B9" w:rsidRPr="00F71C19" w:rsidRDefault="003811B9" w:rsidP="00F905C2">
      <w:pPr>
        <w:pStyle w:val="PargrafodaLista"/>
        <w:numPr>
          <w:ilvl w:val="2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Cálculo da média aritmética das Notas obtidas nas Provas Objetivas em cada Área de Conhecimento avaliada (Ciências da Natureza, Ciências Humanas, Linguagens e Matemática) e na Nota de Redação.</w:t>
      </w:r>
    </w:p>
    <w:p w14:paraId="4705CC82" w14:textId="77777777" w:rsidR="003811B9" w:rsidRPr="00F71C19" w:rsidRDefault="003811B9" w:rsidP="00F905C2">
      <w:pPr>
        <w:pStyle w:val="PargrafodaLista"/>
        <w:numPr>
          <w:ilvl w:val="2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Classificação dos candidatos por ordem decrescente da Nota Final. </w:t>
      </w:r>
    </w:p>
    <w:p w14:paraId="44837629" w14:textId="77777777" w:rsidR="003811B9" w:rsidRPr="00F71C19" w:rsidRDefault="003811B9" w:rsidP="00F905C2">
      <w:pPr>
        <w:pStyle w:val="PargrafodaLista"/>
        <w:numPr>
          <w:ilvl w:val="1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SERÁ CONSIDERADO ELIMINADO DO PROCESSO SELETIVO, O CANDIDATO QUE:</w:t>
      </w:r>
    </w:p>
    <w:p w14:paraId="3041F745" w14:textId="4CD3403E" w:rsidR="009D6343" w:rsidRPr="0033603A" w:rsidRDefault="003811B9" w:rsidP="0033603A">
      <w:pPr>
        <w:pStyle w:val="PargrafodaLista"/>
        <w:numPr>
          <w:ilvl w:val="2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Obtiver média inferior a </w:t>
      </w:r>
      <w:r w:rsidRPr="00C83E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400 pontos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nas Provas Objetivas e na Redação. </w:t>
      </w:r>
    </w:p>
    <w:p w14:paraId="26E500CA" w14:textId="2CB17FBA" w:rsidR="003811B9" w:rsidRPr="009D6343" w:rsidRDefault="003811B9" w:rsidP="009D6343">
      <w:pPr>
        <w:pStyle w:val="PargrafodaLista"/>
        <w:numPr>
          <w:ilvl w:val="2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9D634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Desobedecer a qualquer dispositivo deste Edital ou às normas e instruções referentes ao Processo Seletivo </w:t>
      </w:r>
    </w:p>
    <w:p w14:paraId="3A5C06B9" w14:textId="77777777" w:rsidR="003811B9" w:rsidRPr="00F71C19" w:rsidRDefault="003811B9" w:rsidP="00F905C2">
      <w:pPr>
        <w:pStyle w:val="PargrafodaLista"/>
        <w:numPr>
          <w:ilvl w:val="2"/>
          <w:numId w:val="2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 utilizar de qualquer expediente fraudulento ou para com ele contribuir. </w:t>
      </w:r>
    </w:p>
    <w:p w14:paraId="62B4F0E8" w14:textId="77777777" w:rsidR="0033603A" w:rsidRDefault="0033603A" w:rsidP="00F905C2">
      <w:pPr>
        <w:tabs>
          <w:tab w:val="left" w:pos="1250"/>
          <w:tab w:val="left" w:pos="1251"/>
        </w:tabs>
        <w:spacing w:before="187" w:line="276" w:lineRule="auto"/>
        <w:ind w:left="125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6621B46" w14:textId="77777777" w:rsidR="0033603A" w:rsidRDefault="0033603A" w:rsidP="00F905C2">
      <w:pPr>
        <w:tabs>
          <w:tab w:val="left" w:pos="1250"/>
          <w:tab w:val="left" w:pos="1251"/>
        </w:tabs>
        <w:spacing w:before="187" w:line="276" w:lineRule="auto"/>
        <w:ind w:left="125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777AC0AB" w14:textId="528AEAE4" w:rsidR="003811B9" w:rsidRPr="00F71C19" w:rsidRDefault="003811B9" w:rsidP="00F905C2">
      <w:pPr>
        <w:tabs>
          <w:tab w:val="left" w:pos="1250"/>
          <w:tab w:val="left" w:pos="1251"/>
        </w:tabs>
        <w:spacing w:before="187" w:line="276" w:lineRule="auto"/>
        <w:ind w:left="125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Caso haja empate entre as Notas Finais de dois ou mais candidatos serão adotados os         seguintes critérios de desempate: </w:t>
      </w:r>
    </w:p>
    <w:p w14:paraId="3B3E5BAE" w14:textId="77777777" w:rsidR="003811B9" w:rsidRPr="00F71C19" w:rsidRDefault="003811B9" w:rsidP="00F905C2">
      <w:pPr>
        <w:pStyle w:val="PargrafodaLista"/>
        <w:numPr>
          <w:ilvl w:val="0"/>
          <w:numId w:val="19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Quem obtiver a maior nota na Prova Objetiva de Ciências da Natureza e suas   Tecnologias. </w:t>
      </w:r>
    </w:p>
    <w:p w14:paraId="624FE9EA" w14:textId="77777777" w:rsidR="003811B9" w:rsidRPr="00F71C19" w:rsidRDefault="003811B9" w:rsidP="00F905C2">
      <w:pPr>
        <w:pStyle w:val="PargrafodaLista"/>
        <w:numPr>
          <w:ilvl w:val="0"/>
          <w:numId w:val="19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Quem obtiver a maior Nota na Prova de Redação. </w:t>
      </w:r>
    </w:p>
    <w:p w14:paraId="2ECDAFB1" w14:textId="77777777" w:rsidR="003811B9" w:rsidRPr="00F71C19" w:rsidRDefault="003811B9" w:rsidP="00F905C2">
      <w:pPr>
        <w:pStyle w:val="PargrafodaLista"/>
        <w:numPr>
          <w:ilvl w:val="0"/>
          <w:numId w:val="19"/>
        </w:numPr>
        <w:tabs>
          <w:tab w:val="left" w:pos="1250"/>
          <w:tab w:val="left" w:pos="1251"/>
        </w:tabs>
        <w:spacing w:before="18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Caso o empate permaneça, o desempate se dará para o candidato com maior idade, observando-se a data mês e ano de nascimento.</w:t>
      </w:r>
    </w:p>
    <w:p w14:paraId="4BAC99C1" w14:textId="74687F6A" w:rsidR="00407490" w:rsidRPr="0033603A" w:rsidRDefault="003D62EA" w:rsidP="0033603A">
      <w:pPr>
        <w:pStyle w:val="PargrafodaLista"/>
        <w:numPr>
          <w:ilvl w:val="1"/>
          <w:numId w:val="2"/>
        </w:numPr>
        <w:tabs>
          <w:tab w:val="left" w:pos="1250"/>
          <w:tab w:val="left" w:pos="1251"/>
        </w:tabs>
        <w:spacing w:before="187" w:line="276" w:lineRule="auto"/>
        <w:ind w:hanging="636"/>
        <w:rPr>
          <w:rFonts w:ascii="Times New Roman" w:hAnsi="Times New Roman" w:cs="Times New Roman"/>
          <w:b/>
          <w:color w:val="000000" w:themeColor="text1"/>
          <w:spacing w:val="56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matrículas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 todos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candidatos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classificados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33603A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do referido edital </w:t>
      </w:r>
      <w:r w:rsidR="003811B9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poderão ser</w:t>
      </w:r>
      <w:r w:rsidRPr="0033603A">
        <w:rPr>
          <w:rFonts w:ascii="Times New Roman" w:hAnsi="Times New Roman" w:cs="Times New Roman"/>
          <w:color w:val="000000" w:themeColor="text1"/>
          <w:spacing w:val="65"/>
          <w:sz w:val="24"/>
          <w:szCs w:val="24"/>
          <w:lang w:val="pt-BR"/>
        </w:rPr>
        <w:t xml:space="preserve"> </w:t>
      </w:r>
      <w:r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efetuada</w:t>
      </w:r>
      <w:r w:rsidR="003811B9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Pr="0033603A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pt-BR"/>
        </w:rPr>
        <w:t xml:space="preserve"> </w:t>
      </w:r>
      <w:r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</w:t>
      </w:r>
      <w:r w:rsidRPr="0033603A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pt-BR"/>
        </w:rPr>
        <w:t xml:space="preserve"> </w:t>
      </w:r>
      <w:r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endereço</w:t>
      </w:r>
      <w:r w:rsidR="003811B9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eletrônico, mediante ao link que será enviado por e-mail ao candidato classificado. A</w:t>
      </w:r>
      <w:r w:rsidR="00407490" w:rsidRPr="0033603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matrícula também poderá ser realizada presencialmente na </w:t>
      </w:r>
      <w:proofErr w:type="spellStart"/>
      <w:r w:rsidR="00407490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</w:t>
      </w:r>
      <w:r w:rsid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VS</w:t>
      </w:r>
      <w:proofErr w:type="spellEnd"/>
      <w:r w:rsidR="00407490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no período de </w:t>
      </w:r>
      <w:r w:rsidR="00C83EF5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03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de </w:t>
      </w:r>
      <w:r w:rsidR="00C83EF5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fevereiro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C83EF5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05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180811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fevereiro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</w:t>
      </w:r>
      <w:r w:rsidR="00407490" w:rsidRPr="0033603A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202</w:t>
      </w:r>
      <w:r w:rsidR="00D855F4" w:rsidRPr="003360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="00407490" w:rsidRPr="0033603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2E3CCFF9" w14:textId="77777777" w:rsidR="00F905C2" w:rsidRPr="00F71C19" w:rsidRDefault="00407490" w:rsidP="00F905C2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07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efetivação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matrícula,</w:t>
      </w:r>
      <w:r w:rsidRPr="00F71C19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classificado deverá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anexar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F71C19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apresentar</w:t>
      </w:r>
      <w:r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</w:t>
      </w:r>
      <w:r w:rsidR="00140196"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                   </w:t>
      </w:r>
      <w:r w:rsidR="0014019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presencialmente os documentos originais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(de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acordo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opção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matrícula)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="00140196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seguinte relação de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documentação:</w:t>
      </w:r>
    </w:p>
    <w:p w14:paraId="6E0355BA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Carteira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Identidade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–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RG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(frente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verso);</w:t>
      </w:r>
    </w:p>
    <w:p w14:paraId="10FCAB59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before="35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CPF;</w:t>
      </w:r>
    </w:p>
    <w:p w14:paraId="484622AA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before="3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Certificado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Conclusão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Ensino</w:t>
      </w:r>
      <w:r w:rsidRPr="00F71C19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Médio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equivalente;</w:t>
      </w:r>
    </w:p>
    <w:p w14:paraId="45ACA97A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before="3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Título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Eleitor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e/ou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comprovante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quitação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eleitoral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(para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maiores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18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anos);</w:t>
      </w:r>
    </w:p>
    <w:p w14:paraId="0BEE7F5F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before="37" w:line="276" w:lineRule="auto"/>
        <w:ind w:right="41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Certificado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Alistamento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Militar, Certificado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Dispensa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Incorporação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Reservista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 candidatos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sexo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masculino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maiores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18 (dezoito)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anos;</w:t>
      </w:r>
    </w:p>
    <w:p w14:paraId="57990F04" w14:textId="77777777" w:rsidR="00407490" w:rsidRPr="00F71C19" w:rsidRDefault="00407490" w:rsidP="00F905C2">
      <w:pPr>
        <w:pStyle w:val="PargrafodaLista"/>
        <w:numPr>
          <w:ilvl w:val="0"/>
          <w:numId w:val="1"/>
        </w:numPr>
        <w:tabs>
          <w:tab w:val="left" w:pos="1836"/>
        </w:tabs>
        <w:spacing w:before="3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Comprovante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endereço.</w:t>
      </w:r>
    </w:p>
    <w:p w14:paraId="25E1EC70" w14:textId="77777777" w:rsidR="00F905C2" w:rsidRPr="00F71C19" w:rsidRDefault="00F905C2" w:rsidP="00F905C2">
      <w:pPr>
        <w:tabs>
          <w:tab w:val="left" w:pos="1836"/>
        </w:tabs>
        <w:spacing w:before="42" w:line="276" w:lineRule="auto"/>
        <w:ind w:left="1476" w:right="40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75DCA4C" w14:textId="03F911B7" w:rsidR="00E16DAE" w:rsidRDefault="00F905C2" w:rsidP="00AE3624">
      <w:pPr>
        <w:tabs>
          <w:tab w:val="left" w:pos="1836"/>
        </w:tabs>
        <w:spacing w:before="42" w:line="276" w:lineRule="auto"/>
        <w:ind w:left="1476" w:right="40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É condição obrigatória a realização de assinatura física ou eletrônica do Contrato de Prestação de Serviços Educacionais. E quando se tratar de menor de 18 anos, o processo deverá ser realizado pelo seu responsável legal devidamente comprovado com envio de RG, CPF e e-mail eletrônico. Caso o responsável não seja pai ou mãe do estudante, deverá enviar documento comprobatório de que o menor é seu dependente.</w:t>
      </w:r>
    </w:p>
    <w:p w14:paraId="780790A7" w14:textId="77777777" w:rsidR="0033603A" w:rsidRPr="00F71C19" w:rsidRDefault="0033603A" w:rsidP="0033603A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396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candidato que optar pela matrícula on-line, deverá apresentar até o dia </w:t>
      </w:r>
      <w:r w:rsidRPr="00E16DA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14/02/2025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originais dos seguintes documentos: RG – CPF – CERTIFICADO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 CONCLUSÃO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 ENSINO MÉDIO, REGISTRO CIVIL e TÍTULO DE ELEITOR OU RESERVISTA (se enquadrar em condição de obrigatoriedade),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Núcleo de Atendimento 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UniVS</w:t>
      </w:r>
      <w:proofErr w:type="spellEnd"/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79EF12D7" w14:textId="77777777" w:rsidR="00E16DAE" w:rsidRDefault="00E16DAE" w:rsidP="00F905C2">
      <w:pPr>
        <w:tabs>
          <w:tab w:val="left" w:pos="1836"/>
        </w:tabs>
        <w:spacing w:before="42" w:line="276" w:lineRule="auto"/>
        <w:ind w:left="1476" w:right="40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0B3627FE" w14:textId="77777777" w:rsidR="0033603A" w:rsidRDefault="0033603A" w:rsidP="0033603A">
      <w:pPr>
        <w:tabs>
          <w:tab w:val="left" w:pos="1251"/>
        </w:tabs>
        <w:spacing w:line="276" w:lineRule="auto"/>
        <w:ind w:right="389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518CCD37" w14:textId="39500E9F" w:rsidR="0033603A" w:rsidRPr="0033603A" w:rsidRDefault="0033603A" w:rsidP="0033603A">
      <w:pPr>
        <w:pStyle w:val="PargrafodaLista"/>
        <w:numPr>
          <w:ilvl w:val="0"/>
          <w:numId w:val="2"/>
        </w:numPr>
        <w:tabs>
          <w:tab w:val="left" w:pos="1251"/>
        </w:tabs>
        <w:spacing w:line="276" w:lineRule="auto"/>
        <w:ind w:right="389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sectPr w:rsidR="0033603A" w:rsidRPr="0033603A">
          <w:pgSz w:w="11910" w:h="16840"/>
          <w:pgMar w:top="1840" w:right="580" w:bottom="740" w:left="880" w:header="470" w:footer="556" w:gutter="0"/>
          <w:cols w:space="720"/>
        </w:sectPr>
      </w:pPr>
    </w:p>
    <w:p w14:paraId="5955F46F" w14:textId="77777777" w:rsidR="0033603A" w:rsidRDefault="0033603A" w:rsidP="0033603A">
      <w:pPr>
        <w:pStyle w:val="PargrafodaLista"/>
        <w:tabs>
          <w:tab w:val="left" w:pos="1251"/>
        </w:tabs>
        <w:spacing w:before="3" w:line="276" w:lineRule="auto"/>
        <w:ind w:right="427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AFC32E8" w14:textId="3BE4F348" w:rsidR="0033603A" w:rsidRPr="00F71C19" w:rsidRDefault="0033603A" w:rsidP="0033603A">
      <w:pPr>
        <w:pStyle w:val="PargrafodaLista"/>
        <w:numPr>
          <w:ilvl w:val="1"/>
          <w:numId w:val="2"/>
        </w:numPr>
        <w:tabs>
          <w:tab w:val="left" w:pos="1251"/>
        </w:tabs>
        <w:spacing w:before="3" w:line="276" w:lineRule="auto"/>
        <w:ind w:right="427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Matrícula poderá ser realizada por terceiro, desde que este apresente Procuração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Particular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 firma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reconhecida.</w:t>
      </w:r>
    </w:p>
    <w:p w14:paraId="7839D4A1" w14:textId="77777777" w:rsidR="0033603A" w:rsidRPr="00F71C19" w:rsidRDefault="0033603A" w:rsidP="0033603A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395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 que,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comprovadamente,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apresentar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documentos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falsos,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fornecer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informações</w:t>
      </w:r>
      <w:r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inverídicas, utilizar quaisquer meios ilícitos ou descumprir as normas deste Edital será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eliminado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perderá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o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direito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à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vaga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qualquer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tempo,</w:t>
      </w:r>
      <w:r w:rsidRPr="00F71C19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mesmo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após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matriculado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estará</w:t>
      </w:r>
      <w:r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sujeito a</w:t>
      </w:r>
      <w:r w:rsidRPr="00F71C1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aplicação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das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penalidades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legais.</w:t>
      </w:r>
    </w:p>
    <w:p w14:paraId="5D9F2956" w14:textId="77777777" w:rsidR="0033603A" w:rsidRPr="00F71C19" w:rsidRDefault="0033603A" w:rsidP="0033603A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2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A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matrícula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será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confirmada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após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validação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dos</w:t>
      </w:r>
      <w:r w:rsidRPr="00F71C1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documentos</w:t>
      </w:r>
      <w:r w:rsidRPr="00F71C19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e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confirmação</w:t>
      </w:r>
      <w:r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pagamen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to do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boleto</w:t>
      </w:r>
      <w:r w:rsidRPr="00F71C19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referente</w:t>
      </w:r>
      <w:r w:rsidRPr="00F71C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à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primeira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parcela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 semestre.</w:t>
      </w:r>
    </w:p>
    <w:p w14:paraId="3E01A408" w14:textId="77777777" w:rsidR="0033603A" w:rsidRPr="00F71C19" w:rsidRDefault="0033603A" w:rsidP="0033603A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módulo semestral valor base de cada curso poderá ser fracionado em até no máximo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seis</w:t>
      </w: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parcelas.</w:t>
      </w:r>
    </w:p>
    <w:p w14:paraId="641CABEB" w14:textId="79530DDA" w:rsidR="0033603A" w:rsidRPr="00AE3624" w:rsidRDefault="0033603A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389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>As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mensalidades</w:t>
      </w:r>
      <w:r w:rsidRPr="00F71C1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sofrerão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redução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em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somente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uma</w:t>
      </w:r>
      <w:r w:rsidRPr="00F71C19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hipótese</w:t>
      </w:r>
      <w:r w:rsidRPr="00F71C1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-</w:t>
      </w:r>
      <w:r w:rsidRPr="00F71C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Bônus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para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parcelas</w:t>
      </w:r>
      <w:r w:rsidRPr="00F71C1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pagas</w:t>
      </w:r>
      <w:r w:rsidRPr="00F71C19">
        <w:rPr>
          <w:rFonts w:ascii="Times New Roman" w:hAnsi="Times New Roman" w:cs="Times New Roman"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rigorosamente</w:t>
      </w:r>
      <w:r w:rsidRPr="00F71C1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 vencimento (por</w:t>
      </w:r>
      <w:r w:rsidRPr="00F71C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parcela),</w:t>
      </w:r>
      <w:r w:rsidRPr="00F71C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conforme</w:t>
      </w:r>
      <w:r w:rsidRPr="00F71C19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Anexo</w:t>
      </w:r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II</w:t>
      </w:r>
      <w:r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deste</w:t>
      </w:r>
      <w:r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1F19E234" w14:textId="3F07A39B" w:rsidR="00AE3624" w:rsidRDefault="00067A0A" w:rsidP="00AE3624">
      <w:pPr>
        <w:pStyle w:val="Ttulo1"/>
        <w:numPr>
          <w:ilvl w:val="0"/>
          <w:numId w:val="2"/>
        </w:numPr>
        <w:tabs>
          <w:tab w:val="left" w:pos="616"/>
        </w:tabs>
        <w:spacing w:before="178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6F4E87" wp14:editId="20245681">
                <wp:simplePos x="0" y="0"/>
                <wp:positionH relativeFrom="page">
                  <wp:posOffset>702310</wp:posOffset>
                </wp:positionH>
                <wp:positionV relativeFrom="paragraph">
                  <wp:posOffset>311785</wp:posOffset>
                </wp:positionV>
                <wp:extent cx="6250940" cy="6350"/>
                <wp:effectExtent l="0" t="0" r="0" b="6350"/>
                <wp:wrapTopAndBottom/>
                <wp:docPr id="12849412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9CFF" id="Rectangle 4" o:spid="_x0000_s1026" style="position:absolute;margin-left:55.3pt;margin-top:24.55pt;width:492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8" w:name="7._CONSIDERAÇÕES_FINAIS"/>
      <w:bookmarkEnd w:id="8"/>
      <w:r w:rsidRPr="00F71C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>CONSIDERAÇÕES</w:t>
      </w:r>
      <w:r w:rsidRPr="00F71C19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FINAIS</w:t>
      </w:r>
    </w:p>
    <w:p w14:paraId="5C0D3B9B" w14:textId="2FD21D21" w:rsidR="00AE3624" w:rsidRDefault="00AE3624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CENTRO UNIVERSITÁRIO VALE DO SALGADO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 reserva no direito de, caso conste a existência de vagas, utilizar o resultado do referido Processo Seletivo para realização de novas chamadas.</w:t>
      </w:r>
    </w:p>
    <w:p w14:paraId="63870E17" w14:textId="77777777" w:rsidR="00AE3624" w:rsidRDefault="003D62EA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CENTRO UNIVERSITÁRIO </w:t>
      </w:r>
      <w:r w:rsidR="00180811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VALE DO SALGADO - UNIVS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ao término da Matrícula, caso restem vagas ociosas em um dos Processos Seletivos d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AE3624">
        <w:rPr>
          <w:rFonts w:ascii="Times New Roman" w:hAnsi="Times New Roman" w:cs="Times New Roman"/>
          <w:color w:val="000000" w:themeColor="text1"/>
          <w:spacing w:val="13"/>
          <w:sz w:val="24"/>
          <w:szCs w:val="24"/>
          <w:lang w:val="pt-BR"/>
        </w:rPr>
        <w:t xml:space="preserve"> </w:t>
      </w:r>
      <w:proofErr w:type="spellStart"/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</w:t>
      </w:r>
      <w:r w:rsidR="00180811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vs</w:t>
      </w:r>
      <w:proofErr w:type="spellEnd"/>
      <w:r w:rsidR="00180811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poderá deliberar por convocar candidatos para preenchimento das vagas,</w:t>
      </w:r>
      <w:r w:rsidR="00407490"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obedecendo rigorosamente</w:t>
      </w:r>
      <w:r w:rsidR="00407490" w:rsidRPr="00AE362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407490" w:rsidRPr="00AE3624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classificação</w:t>
      </w:r>
      <w:r w:rsidR="00407490"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dos</w:t>
      </w:r>
      <w:r w:rsidR="00407490" w:rsidRPr="00AE3624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candidatos,</w:t>
      </w:r>
      <w:r w:rsidR="00407490" w:rsidRPr="00AE362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nas</w:t>
      </w:r>
      <w:r w:rsidR="00407490" w:rsidRPr="00AE362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respectivas</w:t>
      </w:r>
      <w:r w:rsidR="00407490" w:rsidRPr="00AE3624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407490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seleções.</w:t>
      </w:r>
    </w:p>
    <w:p w14:paraId="1BFCC0EF" w14:textId="77777777" w:rsidR="00AE3624" w:rsidRDefault="00407490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inscrição do candidato implicará a aceitação das normas para o Processo Seletivo do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CENTRO UNIVERSITÁRIO </w:t>
      </w:r>
      <w:r w:rsidR="00180811"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VALE DO SALGADO - UNIVS</w:t>
      </w:r>
      <w:r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contidas nos comunicados,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aditivos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AE362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neste</w:t>
      </w:r>
      <w:r w:rsidRPr="00AE362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Edital,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 w:rsidRPr="00AE3624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outros</w:t>
      </w:r>
      <w:r w:rsidRPr="00AE3624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serem</w:t>
      </w:r>
      <w:r w:rsidRPr="00AE3624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comunicados.</w:t>
      </w:r>
    </w:p>
    <w:p w14:paraId="2A2BF1B1" w14:textId="77777777" w:rsidR="00AE3624" w:rsidRDefault="00407490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IES poderá modificar o presente Edital visando ao melhor êxito do Processo Seletivo,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acrescentando instruções complementares, quando couber, aos termos e dispositivos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explicitados neste edital. As modificações, se necessárias, serão divulgadas e estarão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conforme a</w:t>
      </w:r>
      <w:r w:rsidRPr="00AE362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legislação</w:t>
      </w:r>
      <w:r w:rsidRPr="00AE362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vigente.</w:t>
      </w:r>
    </w:p>
    <w:p w14:paraId="7D15C51B" w14:textId="77777777" w:rsidR="00AE3624" w:rsidRDefault="00407490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Terá a matrícula cancelada, em qualquer época, o candidato que tiver participado do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Seletivo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</w:t>
      </w:r>
      <w:r w:rsidR="00C3044E"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5.1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efetuado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matrícula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fazendo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uso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documentos,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informações</w:t>
      </w:r>
      <w:r w:rsidRPr="00AE3624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falsas,</w:t>
      </w:r>
      <w:r w:rsidRPr="00AE362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fraudulentas,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eivadas</w:t>
      </w:r>
      <w:r w:rsidRPr="00AE3624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irregularidades</w:t>
      </w:r>
      <w:r w:rsidRPr="00AE3624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ou outros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atos</w:t>
      </w:r>
      <w:r w:rsidRPr="00AE3624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ilícitos.</w:t>
      </w:r>
    </w:p>
    <w:p w14:paraId="34E0EDC4" w14:textId="77777777" w:rsidR="00AE3624" w:rsidRPr="00AE3624" w:rsidRDefault="00407490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É de exclusiva responsabilidade do candidato o acompanhamento das convocações e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prazos, que serão realizados, exclusivamente, pelo do </w:t>
      </w:r>
      <w:r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CENTRO UNIVERSITÁRIO </w:t>
      </w:r>
      <w:r w:rsidR="00C3044E"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VALE DO SALGADO - UNIVS</w:t>
      </w:r>
      <w:r w:rsidR="00D855F4"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</w:p>
    <w:p w14:paraId="67C6743C" w14:textId="1BFC3098" w:rsidR="00407490" w:rsidRPr="00AE3624" w:rsidRDefault="00407490" w:rsidP="00AE3624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right="413" w:hanging="636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 casos omissos e situações não previstas no presente Edital serão resolvidos pela</w:t>
      </w:r>
      <w:r w:rsidRPr="00AE362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Comissão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Coordenadora</w:t>
      </w:r>
      <w:r w:rsidRPr="00AE362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AE3624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</w:t>
      </w:r>
      <w:r w:rsidRPr="00AE362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Seletivo</w:t>
      </w:r>
      <w:r w:rsidRPr="00AE3624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</w:t>
      </w:r>
      <w:r w:rsidRPr="00AE362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AE3624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CENTRO</w:t>
      </w:r>
      <w:r w:rsidRPr="00AE3624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  <w:lang w:val="pt-BR"/>
        </w:rPr>
        <w:t xml:space="preserve"> </w:t>
      </w:r>
      <w:r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UNIVERSITÁRIO</w:t>
      </w:r>
      <w:r w:rsidRPr="00AE3624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="00C3044E" w:rsidRPr="00AE36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VALE DO SALGADO – UNIVS.</w:t>
      </w:r>
    </w:p>
    <w:p w14:paraId="43661137" w14:textId="77777777" w:rsidR="00407490" w:rsidRPr="00F71C19" w:rsidRDefault="00407490" w:rsidP="00F905C2">
      <w:pPr>
        <w:pStyle w:val="Corpodetext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3DAF48A4" w14:textId="77777777" w:rsidR="00407490" w:rsidRPr="00F71C19" w:rsidRDefault="00407490" w:rsidP="00F905C2">
      <w:pPr>
        <w:pStyle w:val="Corpodetexto"/>
        <w:spacing w:before="7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0882975E" w14:textId="5D324EE8" w:rsidR="00407490" w:rsidRPr="00F71C19" w:rsidRDefault="00032ED8" w:rsidP="00F905C2">
      <w:pPr>
        <w:pStyle w:val="Ttulo1"/>
        <w:spacing w:before="1" w:line="276" w:lineRule="auto"/>
        <w:ind w:left="690" w:right="405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</w:t>
      </w:r>
      <w:r w:rsid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có</w:t>
      </w:r>
      <w:r w:rsidR="00D855F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07490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–</w:t>
      </w:r>
      <w:r w:rsidR="00D855F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07490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CE,</w:t>
      </w:r>
      <w:r w:rsidR="00407490" w:rsidRPr="00F71C1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="00E16DA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10 </w:t>
      </w:r>
      <w:r w:rsidR="00407490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="00407490" w:rsidRPr="00F71C1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janeiro</w:t>
      </w:r>
      <w:r w:rsidR="00407490" w:rsidRPr="00F71C19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407490"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202</w:t>
      </w:r>
      <w:r w:rsid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5.</w:t>
      </w:r>
    </w:p>
    <w:p w14:paraId="14F5B82F" w14:textId="77777777" w:rsidR="00407490" w:rsidRPr="00F71C19" w:rsidRDefault="00407490" w:rsidP="00F905C2">
      <w:pPr>
        <w:pStyle w:val="Corpodetexto"/>
        <w:spacing w:before="4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31A79E0B" w14:textId="77777777" w:rsidR="00407490" w:rsidRPr="00F71C19" w:rsidRDefault="00407490" w:rsidP="00F905C2">
      <w:pPr>
        <w:spacing w:line="276" w:lineRule="auto"/>
        <w:ind w:left="3876" w:right="40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sectPr w:rsidR="00407490" w:rsidRPr="00F71C19" w:rsidSect="00407490">
          <w:pgSz w:w="11910" w:h="16840"/>
          <w:pgMar w:top="2100" w:right="580" w:bottom="740" w:left="880" w:header="470" w:footer="556" w:gutter="0"/>
          <w:cols w:space="720"/>
        </w:sect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Jaime Romero de Souza</w:t>
      </w:r>
      <w:r w:rsidRPr="00F71C19">
        <w:rPr>
          <w:rFonts w:ascii="Times New Roman" w:hAnsi="Times New Roman" w:cs="Times New Roman"/>
          <w:b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Reitor</w:t>
      </w:r>
    </w:p>
    <w:p w14:paraId="0666E3F7" w14:textId="77777777" w:rsidR="00407490" w:rsidRPr="00F71C19" w:rsidRDefault="00407490" w:rsidP="00F905C2">
      <w:pPr>
        <w:pStyle w:val="Ttulo1"/>
        <w:spacing w:before="93" w:line="276" w:lineRule="auto"/>
        <w:ind w:left="0" w:firstLine="39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2D1754F4" wp14:editId="7322D00E">
                <wp:simplePos x="0" y="0"/>
                <wp:positionH relativeFrom="page">
                  <wp:posOffset>791210</wp:posOffset>
                </wp:positionH>
                <wp:positionV relativeFrom="paragraph">
                  <wp:posOffset>259080</wp:posOffset>
                </wp:positionV>
                <wp:extent cx="6162040" cy="6350"/>
                <wp:effectExtent l="0" t="0" r="0" b="6350"/>
                <wp:wrapTopAndBottom/>
                <wp:docPr id="17601771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47CB2" id="Rectangle 3" o:spid="_x0000_s1026" style="position:absolute;margin-left:62.3pt;margin-top:20.4pt;width:485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ANEXO</w:t>
      </w:r>
      <w:r w:rsidRPr="00F71C19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</w:t>
      </w:r>
    </w:p>
    <w:p w14:paraId="344437A6" w14:textId="77777777" w:rsidR="00407490" w:rsidRPr="00F71C19" w:rsidRDefault="00407490" w:rsidP="00F905C2">
      <w:pPr>
        <w:pStyle w:val="Corpodetexto"/>
        <w:spacing w:before="5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3817A8A2" w14:textId="77777777" w:rsidR="00407490" w:rsidRPr="00F71C19" w:rsidRDefault="00407490" w:rsidP="00F905C2">
      <w:pPr>
        <w:spacing w:line="276" w:lineRule="auto"/>
        <w:ind w:left="395"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Conforme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Autorização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curso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Medicin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a,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conforme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descrito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no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Processo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n.º</w:t>
      </w:r>
      <w:r w:rsidRPr="00C3044E">
        <w:rPr>
          <w:rFonts w:ascii="Times New Roman" w:hAnsi="Times New Roman" w:cs="Times New Roman"/>
          <w:b/>
          <w:color w:val="000000" w:themeColor="text1"/>
          <w:spacing w:val="-59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00732.001911/202475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- MEC n.º 202128048, de 15 de agosto de 2024, que estabelece a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quantidade de VAGAS ofertadas para o período letivo 2024.2. ATO REGULATÓRIO PARA O</w:t>
      </w:r>
      <w:r w:rsidRPr="00C3044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TURNO/CURSO</w:t>
      </w:r>
      <w:r w:rsidRPr="00C3044E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DE</w:t>
      </w:r>
      <w:r w:rsidRPr="00C3044E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GRADUAÇÃO</w:t>
      </w:r>
      <w:r w:rsidRPr="00C3044E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EM</w:t>
      </w:r>
      <w:r w:rsidRPr="00C3044E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>MEDICINA</w:t>
      </w:r>
      <w:r w:rsidRPr="00C3044E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t-BR"/>
        </w:rPr>
        <w:t xml:space="preserve">(Bacharelado)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Portaria</w:t>
      </w:r>
      <w:r w:rsidRPr="00C3044E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00767/2024</w:t>
      </w:r>
      <w:r w:rsidRPr="00C3044E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CONJUR-MEC/CGU/AGU,</w:t>
      </w:r>
      <w:r w:rsidRPr="00C3044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15</w:t>
      </w:r>
      <w:r w:rsidRPr="00C3044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agosto</w:t>
      </w:r>
      <w:r w:rsidRPr="00C3044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</w:t>
      </w:r>
      <w:r w:rsidRPr="00C3044E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3044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2024</w:t>
      </w:r>
      <w:r w:rsidRPr="00C3044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</w:p>
    <w:p w14:paraId="7EAD13B5" w14:textId="77777777" w:rsidR="00407490" w:rsidRPr="00F71C19" w:rsidRDefault="00407490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0DA042F" w14:textId="77777777" w:rsidR="00407490" w:rsidRPr="00F71C19" w:rsidRDefault="00407490" w:rsidP="00F905C2">
      <w:pPr>
        <w:pStyle w:val="Corpodetexto"/>
        <w:spacing w:before="5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248"/>
        <w:gridCol w:w="1136"/>
        <w:gridCol w:w="1566"/>
      </w:tblGrid>
      <w:tr w:rsidR="00F905C2" w:rsidRPr="00F71C19" w14:paraId="4D0EA648" w14:textId="77777777" w:rsidTr="00AB577B">
        <w:trPr>
          <w:trHeight w:val="295"/>
        </w:trPr>
        <w:tc>
          <w:tcPr>
            <w:tcW w:w="1563" w:type="dxa"/>
            <w:tcBorders>
              <w:left w:val="single" w:sz="8" w:space="0" w:color="000000"/>
            </w:tcBorders>
          </w:tcPr>
          <w:p w14:paraId="56DF5B76" w14:textId="77777777" w:rsidR="00407490" w:rsidRPr="00F71C19" w:rsidRDefault="00407490" w:rsidP="00F905C2">
            <w:pPr>
              <w:pStyle w:val="TableParagraph"/>
              <w:spacing w:line="276" w:lineRule="auto"/>
              <w:ind w:right="2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CURSO</w:t>
            </w:r>
          </w:p>
        </w:tc>
        <w:tc>
          <w:tcPr>
            <w:tcW w:w="5248" w:type="dxa"/>
          </w:tcPr>
          <w:p w14:paraId="51C49648" w14:textId="77777777" w:rsidR="00407490" w:rsidRPr="00F71C19" w:rsidRDefault="00407490" w:rsidP="00F905C2">
            <w:pPr>
              <w:pStyle w:val="TableParagraph"/>
              <w:spacing w:line="276" w:lineRule="auto"/>
              <w:ind w:left="16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ATO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pt-BR"/>
              </w:rPr>
              <w:t xml:space="preserve"> 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REGULATÓRIO</w:t>
            </w:r>
          </w:p>
        </w:tc>
        <w:tc>
          <w:tcPr>
            <w:tcW w:w="1136" w:type="dxa"/>
          </w:tcPr>
          <w:p w14:paraId="7DC62EE1" w14:textId="77777777" w:rsidR="00407490" w:rsidRPr="00F71C19" w:rsidRDefault="00407490" w:rsidP="00F905C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TURNO</w:t>
            </w:r>
          </w:p>
        </w:tc>
        <w:tc>
          <w:tcPr>
            <w:tcW w:w="1566" w:type="dxa"/>
          </w:tcPr>
          <w:p w14:paraId="37016F11" w14:textId="77777777" w:rsidR="00407490" w:rsidRPr="00F71C19" w:rsidRDefault="00407490" w:rsidP="00D855F4">
            <w:pPr>
              <w:pStyle w:val="TableParagraph"/>
              <w:spacing w:line="276" w:lineRule="auto"/>
              <w:ind w:right="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VAGAS</w:t>
            </w:r>
          </w:p>
        </w:tc>
      </w:tr>
      <w:tr w:rsidR="00407490" w:rsidRPr="00F71C19" w14:paraId="14B6D71A" w14:textId="77777777" w:rsidTr="00AB577B">
        <w:trPr>
          <w:trHeight w:val="1745"/>
        </w:trPr>
        <w:tc>
          <w:tcPr>
            <w:tcW w:w="1563" w:type="dxa"/>
            <w:tcBorders>
              <w:left w:val="single" w:sz="8" w:space="0" w:color="000000"/>
            </w:tcBorders>
          </w:tcPr>
          <w:p w14:paraId="460E0075" w14:textId="77777777" w:rsidR="00407490" w:rsidRPr="00F71C19" w:rsidRDefault="00407490" w:rsidP="00F905C2">
            <w:pPr>
              <w:pStyle w:val="TableParagraph"/>
              <w:spacing w:line="276" w:lineRule="auto"/>
              <w:ind w:right="7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MEDICINA</w:t>
            </w:r>
          </w:p>
        </w:tc>
        <w:tc>
          <w:tcPr>
            <w:tcW w:w="5248" w:type="dxa"/>
          </w:tcPr>
          <w:p w14:paraId="22345C5A" w14:textId="77777777" w:rsidR="00407490" w:rsidRPr="00F71C19" w:rsidRDefault="00407490" w:rsidP="00F905C2">
            <w:pPr>
              <w:pStyle w:val="TableParagraph"/>
              <w:spacing w:line="276" w:lineRule="auto"/>
              <w:ind w:left="117" w:right="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Despacho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n.º 94/2024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com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parecer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homologado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pelo Ministro da Educação n.º 00767/2024, datado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de 15 de agosto de 2024, conforme descrito no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Processo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n.º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00732.001911/202475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MEC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n.º</w:t>
            </w:r>
            <w:r w:rsidRPr="00C3044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202128048.</w:t>
            </w:r>
          </w:p>
        </w:tc>
        <w:tc>
          <w:tcPr>
            <w:tcW w:w="1136" w:type="dxa"/>
          </w:tcPr>
          <w:p w14:paraId="4DC7A5FC" w14:textId="77777777" w:rsidR="00407490" w:rsidRPr="00F71C19" w:rsidRDefault="00407490" w:rsidP="00F905C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Integral</w:t>
            </w:r>
          </w:p>
        </w:tc>
        <w:tc>
          <w:tcPr>
            <w:tcW w:w="1566" w:type="dxa"/>
          </w:tcPr>
          <w:p w14:paraId="7F37A4B6" w14:textId="74022BFC" w:rsidR="00407490" w:rsidRPr="00F71C19" w:rsidRDefault="00C3044E" w:rsidP="00C3044E">
            <w:pPr>
              <w:pStyle w:val="TableParagraph"/>
              <w:spacing w:line="276" w:lineRule="auto"/>
              <w:ind w:left="505" w:right="2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37</w:t>
            </w:r>
          </w:p>
        </w:tc>
      </w:tr>
    </w:tbl>
    <w:p w14:paraId="4566B306" w14:textId="77777777" w:rsidR="00407490" w:rsidRPr="00F71C19" w:rsidRDefault="00407490" w:rsidP="00F905C2">
      <w:pPr>
        <w:pStyle w:val="Corpodetext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FEEB7F6" w14:textId="77777777" w:rsidR="00407490" w:rsidRPr="00F71C19" w:rsidRDefault="00407490" w:rsidP="00F905C2">
      <w:pPr>
        <w:pStyle w:val="Corpodetexto"/>
        <w:spacing w:before="8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414167B" w14:textId="31467731" w:rsidR="00407490" w:rsidRPr="00F71C19" w:rsidRDefault="00407490" w:rsidP="00F905C2">
      <w:pPr>
        <w:pStyle w:val="Ttulo1"/>
        <w:spacing w:before="93" w:line="276" w:lineRule="auto"/>
        <w:ind w:left="395" w:firstLine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94AADD" wp14:editId="776BAAD6">
                <wp:simplePos x="0" y="0"/>
                <wp:positionH relativeFrom="page">
                  <wp:posOffset>791210</wp:posOffset>
                </wp:positionH>
                <wp:positionV relativeFrom="paragraph">
                  <wp:posOffset>253365</wp:posOffset>
                </wp:positionV>
                <wp:extent cx="6343650" cy="6350"/>
                <wp:effectExtent l="0" t="0" r="6350" b="6350"/>
                <wp:wrapTopAndBottom/>
                <wp:docPr id="16071353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9794" id="Rectangle 2" o:spid="_x0000_s1026" style="position:absolute;margin-left:62.3pt;margin-top:19.95pt;width:499.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ANEXO</w:t>
      </w:r>
      <w:r w:rsidRPr="00F71C19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II</w:t>
      </w:r>
    </w:p>
    <w:p w14:paraId="21AF5CC7" w14:textId="77777777" w:rsidR="00407490" w:rsidRPr="00F71C19" w:rsidRDefault="00407490" w:rsidP="00F905C2">
      <w:pPr>
        <w:pStyle w:val="Corpodetexto"/>
        <w:spacing w:before="5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F870DF1" w14:textId="77777777" w:rsidR="00407490" w:rsidRPr="00F71C19" w:rsidRDefault="00407490" w:rsidP="00F905C2">
      <w:pPr>
        <w:spacing w:line="276" w:lineRule="auto"/>
        <w:ind w:left="395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VALORES</w:t>
      </w:r>
      <w:r w:rsidRPr="00F71C19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PARA </w:t>
      </w:r>
      <w:r w:rsidR="00140196"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º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SEMESTRE</w:t>
      </w:r>
      <w:r w:rsidRPr="00F71C19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DO</w:t>
      </w:r>
      <w:r w:rsidRPr="00F71C19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CURSO</w:t>
      </w:r>
      <w:r w:rsidRPr="00F71C19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</w:t>
      </w:r>
      <w:r w:rsidRPr="00F71C19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F71C1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MEDICINA</w:t>
      </w:r>
    </w:p>
    <w:p w14:paraId="5B2EB39C" w14:textId="77777777" w:rsidR="00407490" w:rsidRPr="00F71C19" w:rsidRDefault="00407490" w:rsidP="00F905C2">
      <w:pPr>
        <w:pStyle w:val="Corpodetexto"/>
        <w:spacing w:before="6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96"/>
        <w:gridCol w:w="2418"/>
        <w:gridCol w:w="2410"/>
        <w:gridCol w:w="2563"/>
      </w:tblGrid>
      <w:tr w:rsidR="00F905C2" w:rsidRPr="00F71C19" w14:paraId="0C52716B" w14:textId="77777777" w:rsidTr="00F71C19">
        <w:trPr>
          <w:trHeight w:val="1070"/>
        </w:trPr>
        <w:tc>
          <w:tcPr>
            <w:tcW w:w="1553" w:type="dxa"/>
            <w:tcBorders>
              <w:left w:val="single" w:sz="8" w:space="0" w:color="000000"/>
            </w:tcBorders>
          </w:tcPr>
          <w:p w14:paraId="29AD5871" w14:textId="77777777" w:rsidR="00407490" w:rsidRPr="00F71C19" w:rsidRDefault="00407490" w:rsidP="00F905C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7A26A8AF" w14:textId="77777777" w:rsidR="00407490" w:rsidRPr="00F71C19" w:rsidRDefault="00407490" w:rsidP="00F905C2">
            <w:pPr>
              <w:pStyle w:val="TableParagraph"/>
              <w:spacing w:line="276" w:lineRule="auto"/>
              <w:ind w:left="115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CURSO</w:t>
            </w:r>
          </w:p>
        </w:tc>
        <w:tc>
          <w:tcPr>
            <w:tcW w:w="996" w:type="dxa"/>
          </w:tcPr>
          <w:p w14:paraId="38224646" w14:textId="77777777" w:rsidR="00407490" w:rsidRPr="00F71C19" w:rsidRDefault="00407490" w:rsidP="00F905C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15EEB948" w14:textId="77777777" w:rsidR="00407490" w:rsidRPr="00F71C19" w:rsidRDefault="00407490" w:rsidP="00F905C2">
            <w:pPr>
              <w:pStyle w:val="TableParagraph"/>
              <w:spacing w:line="276" w:lineRule="auto"/>
              <w:ind w:left="78" w:right="94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TURNO</w:t>
            </w:r>
          </w:p>
        </w:tc>
        <w:tc>
          <w:tcPr>
            <w:tcW w:w="2418" w:type="dxa"/>
          </w:tcPr>
          <w:p w14:paraId="0246CE6F" w14:textId="77777777" w:rsidR="00407490" w:rsidRPr="00F71C19" w:rsidRDefault="00407490" w:rsidP="00F905C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716A328A" w14:textId="77777777" w:rsidR="00407490" w:rsidRPr="00F71C19" w:rsidRDefault="00407490" w:rsidP="00F905C2">
            <w:pPr>
              <w:pStyle w:val="TableParagraph"/>
              <w:spacing w:line="276" w:lineRule="auto"/>
              <w:ind w:left="237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SEMESTRALIDADE</w:t>
            </w:r>
          </w:p>
        </w:tc>
        <w:tc>
          <w:tcPr>
            <w:tcW w:w="2410" w:type="dxa"/>
          </w:tcPr>
          <w:p w14:paraId="1221DD83" w14:textId="77777777" w:rsidR="00407490" w:rsidRPr="00F71C19" w:rsidRDefault="00407490" w:rsidP="00F905C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383B9AEB" w14:textId="77777777" w:rsidR="00407490" w:rsidRPr="00F71C19" w:rsidRDefault="00407490" w:rsidP="00F71C19">
            <w:pPr>
              <w:pStyle w:val="TableParagraph"/>
              <w:spacing w:line="276" w:lineRule="auto"/>
              <w:ind w:left="116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pt-BR"/>
              </w:rPr>
              <w:t>MENSALIDADE</w:t>
            </w: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13"/>
                <w:lang w:val="pt-BR"/>
              </w:rPr>
              <w:t xml:space="preserve"> </w:t>
            </w:r>
            <w:r w:rsidR="00F905C2"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 xml:space="preserve">ATÉ </w:t>
            </w:r>
            <w:r w:rsidR="00F71C19" w:rsidRPr="00F71C19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pt-BR"/>
              </w:rPr>
              <w:t>O VENCIMENTO</w:t>
            </w:r>
          </w:p>
        </w:tc>
        <w:tc>
          <w:tcPr>
            <w:tcW w:w="2563" w:type="dxa"/>
          </w:tcPr>
          <w:p w14:paraId="61B30947" w14:textId="77777777" w:rsidR="00407490" w:rsidRPr="00F71C19" w:rsidRDefault="00407490" w:rsidP="00F905C2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2C77D5D1" w14:textId="77777777" w:rsidR="00407490" w:rsidRPr="00F71C19" w:rsidRDefault="00F905C2" w:rsidP="00F71C19">
            <w:pPr>
              <w:pStyle w:val="TableParagraph"/>
              <w:spacing w:line="276" w:lineRule="auto"/>
              <w:ind w:left="110" w:right="6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pt-BR"/>
              </w:rPr>
              <w:t>MENSALIDADE APÓS O</w:t>
            </w:r>
            <w:r w:rsidR="00F71C19">
              <w:rPr>
                <w:rFonts w:ascii="Times New Roman" w:hAnsi="Times New Roman" w:cs="Times New Roman"/>
                <w:b/>
                <w:color w:val="000000" w:themeColor="text1"/>
                <w:spacing w:val="-1"/>
                <w:lang w:val="pt-BR"/>
              </w:rPr>
              <w:t xml:space="preserve"> </w:t>
            </w:r>
            <w:r w:rsidR="00407490"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VENCIMENTO</w:t>
            </w:r>
          </w:p>
        </w:tc>
      </w:tr>
      <w:tr w:rsidR="00F905C2" w:rsidRPr="00F71C19" w14:paraId="4F6F46E0" w14:textId="77777777" w:rsidTr="00F71C19">
        <w:trPr>
          <w:trHeight w:val="600"/>
        </w:trPr>
        <w:tc>
          <w:tcPr>
            <w:tcW w:w="1553" w:type="dxa"/>
            <w:tcBorders>
              <w:left w:val="single" w:sz="8" w:space="0" w:color="000000"/>
            </w:tcBorders>
          </w:tcPr>
          <w:p w14:paraId="51D5DC14" w14:textId="77777777" w:rsidR="00407490" w:rsidRPr="00F71C19" w:rsidRDefault="00407490" w:rsidP="00F905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1468CCAD" w14:textId="77777777" w:rsidR="00407490" w:rsidRPr="00F71C19" w:rsidRDefault="00407490" w:rsidP="00F905C2">
            <w:pPr>
              <w:pStyle w:val="TableParagraph"/>
              <w:spacing w:line="276" w:lineRule="auto"/>
              <w:ind w:left="115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F71C19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MEDICINA</w:t>
            </w:r>
          </w:p>
        </w:tc>
        <w:tc>
          <w:tcPr>
            <w:tcW w:w="996" w:type="dxa"/>
          </w:tcPr>
          <w:p w14:paraId="1380C16C" w14:textId="77777777" w:rsidR="00407490" w:rsidRPr="00C3044E" w:rsidRDefault="00407490" w:rsidP="00F905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4D890508" w14:textId="77777777" w:rsidR="00407490" w:rsidRPr="00C3044E" w:rsidRDefault="00407490" w:rsidP="00F905C2">
            <w:pPr>
              <w:pStyle w:val="TableParagraph"/>
              <w:spacing w:line="276" w:lineRule="auto"/>
              <w:ind w:left="91" w:right="92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Integral</w:t>
            </w:r>
          </w:p>
        </w:tc>
        <w:tc>
          <w:tcPr>
            <w:tcW w:w="2418" w:type="dxa"/>
          </w:tcPr>
          <w:p w14:paraId="1C92D19C" w14:textId="77777777" w:rsidR="00407490" w:rsidRPr="00C3044E" w:rsidRDefault="00407490" w:rsidP="00F905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47800F02" w14:textId="77777777" w:rsidR="00407490" w:rsidRPr="00C3044E" w:rsidRDefault="00407490" w:rsidP="00F905C2">
            <w:pPr>
              <w:pStyle w:val="TableParagraph"/>
              <w:spacing w:line="276" w:lineRule="auto"/>
              <w:ind w:left="472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R$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spacing w:val="-10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72.001,20</w:t>
            </w:r>
          </w:p>
        </w:tc>
        <w:tc>
          <w:tcPr>
            <w:tcW w:w="2410" w:type="dxa"/>
          </w:tcPr>
          <w:p w14:paraId="16CCA88E" w14:textId="77777777" w:rsidR="00407490" w:rsidRPr="00C3044E" w:rsidRDefault="00407490" w:rsidP="00F905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446B077C" w14:textId="77777777" w:rsidR="00407490" w:rsidRPr="00C3044E" w:rsidRDefault="00407490" w:rsidP="00F905C2">
            <w:pPr>
              <w:pStyle w:val="TableParagraph"/>
              <w:spacing w:line="276" w:lineRule="auto"/>
              <w:ind w:left="116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R$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spacing w:val="-10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10.497,77</w:t>
            </w:r>
          </w:p>
        </w:tc>
        <w:tc>
          <w:tcPr>
            <w:tcW w:w="2563" w:type="dxa"/>
          </w:tcPr>
          <w:p w14:paraId="590AE6DA" w14:textId="77777777" w:rsidR="00407490" w:rsidRPr="00C3044E" w:rsidRDefault="00407490" w:rsidP="00F905C2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  <w:p w14:paraId="12472BFD" w14:textId="77777777" w:rsidR="00407490" w:rsidRPr="00C3044E" w:rsidRDefault="00407490" w:rsidP="00F905C2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R$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spacing w:val="-10"/>
                <w:lang w:val="pt-BR"/>
              </w:rPr>
              <w:t xml:space="preserve"> </w:t>
            </w:r>
            <w:r w:rsidRPr="00C3044E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12.000,20</w:t>
            </w:r>
          </w:p>
        </w:tc>
      </w:tr>
    </w:tbl>
    <w:p w14:paraId="7AFEE187" w14:textId="77777777" w:rsidR="00ED68A1" w:rsidRPr="00F71C19" w:rsidRDefault="00ED68A1" w:rsidP="00F905C2">
      <w:pPr>
        <w:pStyle w:val="Ttulo1"/>
        <w:spacing w:before="93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sectPr w:rsidR="00ED68A1" w:rsidRPr="00F71C19">
      <w:headerReference w:type="default" r:id="rId9"/>
      <w:footerReference w:type="default" r:id="rId10"/>
      <w:pgSz w:w="11910" w:h="16840"/>
      <w:pgMar w:top="2100" w:right="580" w:bottom="740" w:left="880" w:header="47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1B9D" w14:textId="77777777" w:rsidR="00C01707" w:rsidRDefault="00C01707">
      <w:r>
        <w:separator/>
      </w:r>
    </w:p>
  </w:endnote>
  <w:endnote w:type="continuationSeparator" w:id="0">
    <w:p w14:paraId="364351E5" w14:textId="77777777" w:rsidR="00C01707" w:rsidRDefault="00C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8F9E" w14:textId="77777777" w:rsidR="0066339B" w:rsidRDefault="00067A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4F34B171" wp14:editId="33881F7B">
              <wp:simplePos x="0" y="0"/>
              <wp:positionH relativeFrom="page">
                <wp:posOffset>702310</wp:posOffset>
              </wp:positionH>
              <wp:positionV relativeFrom="page">
                <wp:posOffset>10162540</wp:posOffset>
              </wp:positionV>
              <wp:extent cx="6250940" cy="6350"/>
              <wp:effectExtent l="0" t="0" r="0" b="6350"/>
              <wp:wrapNone/>
              <wp:docPr id="109907092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0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E12AD" id="Rectangle 5" o:spid="_x0000_s1026" style="position:absolute;margin-left:55.3pt;margin-top:800.2pt;width:492.2pt;height:.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082C8CF3" wp14:editId="302802E5">
              <wp:simplePos x="0" y="0"/>
              <wp:positionH relativeFrom="page">
                <wp:posOffset>6816090</wp:posOffset>
              </wp:positionH>
              <wp:positionV relativeFrom="page">
                <wp:posOffset>10179685</wp:posOffset>
              </wp:positionV>
              <wp:extent cx="149860" cy="181610"/>
              <wp:effectExtent l="0" t="0" r="2540" b="8890"/>
              <wp:wrapNone/>
              <wp:docPr id="1133116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8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92949" w14:textId="77777777" w:rsidR="0066339B" w:rsidRDefault="003D62EA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C8C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6.7pt;margin-top:801.55pt;width:11.8pt;height:14.3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" filled="f" stroked="f">
              <v:path arrowok="t"/>
              <v:textbox inset="0,0,0,0">
                <w:txbxContent>
                  <w:p w14:paraId="10592949" w14:textId="77777777" w:rsidR="0066339B" w:rsidRDefault="003D62EA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271B" w14:textId="285C1CB3" w:rsidR="0066339B" w:rsidRDefault="00D855F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890BC0" wp14:editId="56B5111A">
              <wp:simplePos x="0" y="0"/>
              <wp:positionH relativeFrom="page">
                <wp:posOffset>6807199</wp:posOffset>
              </wp:positionH>
              <wp:positionV relativeFrom="page">
                <wp:posOffset>10180320</wp:posOffset>
              </wp:positionV>
              <wp:extent cx="209973" cy="181610"/>
              <wp:effectExtent l="0" t="0" r="6350" b="8890"/>
              <wp:wrapNone/>
              <wp:docPr id="127484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9973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D301B" w14:textId="77777777" w:rsidR="0066339B" w:rsidRDefault="003D62EA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90B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pt;margin-top:801.6pt;width:16.55pt;height:1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380D301B" w14:textId="77777777" w:rsidR="0066339B" w:rsidRDefault="003D62EA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7A0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B1CB58" wp14:editId="70C5B5DF">
              <wp:simplePos x="0" y="0"/>
              <wp:positionH relativeFrom="page">
                <wp:posOffset>702310</wp:posOffset>
              </wp:positionH>
              <wp:positionV relativeFrom="page">
                <wp:posOffset>10162540</wp:posOffset>
              </wp:positionV>
              <wp:extent cx="6250940" cy="6350"/>
              <wp:effectExtent l="0" t="0" r="0" b="6350"/>
              <wp:wrapNone/>
              <wp:docPr id="13723099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0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1F011" id="Rectangle 2" o:spid="_x0000_s1026" style="position:absolute;margin-left:55.3pt;margin-top:800.2pt;width:492.2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DFB3" w14:textId="77777777" w:rsidR="00C01707" w:rsidRDefault="00C01707">
      <w:r>
        <w:separator/>
      </w:r>
    </w:p>
  </w:footnote>
  <w:footnote w:type="continuationSeparator" w:id="0">
    <w:p w14:paraId="43149052" w14:textId="77777777" w:rsidR="00C01707" w:rsidRDefault="00C0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EFE1" w14:textId="5A5F4AB2" w:rsidR="0066339B" w:rsidRDefault="009D6343" w:rsidP="009D6343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0" distR="0" simplePos="0" relativeHeight="487379968" behindDoc="1" locked="0" layoutInCell="1" allowOverlap="1" wp14:anchorId="642272DB" wp14:editId="7670A462">
          <wp:simplePos x="0" y="0"/>
          <wp:positionH relativeFrom="page">
            <wp:posOffset>2819400</wp:posOffset>
          </wp:positionH>
          <wp:positionV relativeFrom="page">
            <wp:posOffset>297815</wp:posOffset>
          </wp:positionV>
          <wp:extent cx="1946020" cy="877570"/>
          <wp:effectExtent l="0" t="0" r="0" b="0"/>
          <wp:wrapNone/>
          <wp:docPr id="1" name="image1.png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02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A0A"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63EE563D" wp14:editId="458C0A73">
              <wp:simplePos x="0" y="0"/>
              <wp:positionH relativeFrom="page">
                <wp:posOffset>702310</wp:posOffset>
              </wp:positionH>
              <wp:positionV relativeFrom="page">
                <wp:posOffset>1330960</wp:posOffset>
              </wp:positionV>
              <wp:extent cx="6250940" cy="6350"/>
              <wp:effectExtent l="0" t="0" r="0" b="6350"/>
              <wp:wrapNone/>
              <wp:docPr id="195625127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0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9F114" id="Rectangle 6" o:spid="_x0000_s1026" style="position:absolute;margin-left:55.3pt;margin-top:104.8pt;width:492.2pt;height:.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9AA7" w14:textId="682520E8" w:rsidR="0066339B" w:rsidRDefault="00067A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851D1B" wp14:editId="736C51F9">
              <wp:simplePos x="0" y="0"/>
              <wp:positionH relativeFrom="page">
                <wp:posOffset>702310</wp:posOffset>
              </wp:positionH>
              <wp:positionV relativeFrom="page">
                <wp:posOffset>1330960</wp:posOffset>
              </wp:positionV>
              <wp:extent cx="6250940" cy="6350"/>
              <wp:effectExtent l="0" t="0" r="0" b="6350"/>
              <wp:wrapNone/>
              <wp:docPr id="162944648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0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FD46C" id="Rectangle 3" o:spid="_x0000_s1026" style="position:absolute;margin-left:55.3pt;margin-top:104.8pt;width:492.2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F631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A044F"/>
    <w:multiLevelType w:val="multilevel"/>
    <w:tmpl w:val="101E8C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800"/>
      </w:pPr>
      <w:rPr>
        <w:rFonts w:hint="default"/>
      </w:rPr>
    </w:lvl>
  </w:abstractNum>
  <w:abstractNum w:abstractNumId="2" w15:restartNumberingAfterBreak="0">
    <w:nsid w:val="01C21A55"/>
    <w:multiLevelType w:val="hybridMultilevel"/>
    <w:tmpl w:val="ECE47DD0"/>
    <w:lvl w:ilvl="0" w:tplc="0416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3115D18"/>
    <w:multiLevelType w:val="hybridMultilevel"/>
    <w:tmpl w:val="B2CA5CD0"/>
    <w:lvl w:ilvl="0" w:tplc="00088DE6">
      <w:start w:val="1"/>
      <w:numFmt w:val="lowerLetter"/>
      <w:lvlText w:val="%1)"/>
      <w:lvlJc w:val="left"/>
      <w:pPr>
        <w:ind w:left="1696" w:hanging="360"/>
      </w:pPr>
      <w:rPr>
        <w:rFonts w:ascii="Arial MT" w:eastAsia="Arial MT" w:hAnsi="Arial MT" w:cs="Arial MT"/>
        <w:color w:val="0D2841"/>
        <w:spacing w:val="0"/>
        <w:w w:val="100"/>
        <w:sz w:val="22"/>
        <w:szCs w:val="22"/>
        <w:lang w:val="pt-PT" w:eastAsia="en-US" w:bidi="ar-SA"/>
      </w:rPr>
    </w:lvl>
    <w:lvl w:ilvl="1" w:tplc="AA04EA28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2" w:tplc="C61A7C6E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3" w:tplc="EC26F59A">
      <w:numFmt w:val="bullet"/>
      <w:lvlText w:val="•"/>
      <w:lvlJc w:val="left"/>
      <w:pPr>
        <w:ind w:left="4325" w:hanging="360"/>
      </w:pPr>
      <w:rPr>
        <w:rFonts w:hint="default"/>
        <w:lang w:val="pt-PT" w:eastAsia="en-US" w:bidi="ar-SA"/>
      </w:rPr>
    </w:lvl>
    <w:lvl w:ilvl="4" w:tplc="980A45D0">
      <w:numFmt w:val="bullet"/>
      <w:lvlText w:val="•"/>
      <w:lvlJc w:val="left"/>
      <w:pPr>
        <w:ind w:left="5200" w:hanging="360"/>
      </w:pPr>
      <w:rPr>
        <w:rFonts w:hint="default"/>
        <w:lang w:val="pt-PT" w:eastAsia="en-US" w:bidi="ar-SA"/>
      </w:rPr>
    </w:lvl>
    <w:lvl w:ilvl="5" w:tplc="95068798">
      <w:numFmt w:val="bullet"/>
      <w:lvlText w:val="•"/>
      <w:lvlJc w:val="left"/>
      <w:pPr>
        <w:ind w:left="6075" w:hanging="360"/>
      </w:pPr>
      <w:rPr>
        <w:rFonts w:hint="default"/>
        <w:lang w:val="pt-PT" w:eastAsia="en-US" w:bidi="ar-SA"/>
      </w:rPr>
    </w:lvl>
    <w:lvl w:ilvl="6" w:tplc="39526264">
      <w:numFmt w:val="bullet"/>
      <w:lvlText w:val="•"/>
      <w:lvlJc w:val="left"/>
      <w:pPr>
        <w:ind w:left="6950" w:hanging="360"/>
      </w:pPr>
      <w:rPr>
        <w:rFonts w:hint="default"/>
        <w:lang w:val="pt-PT" w:eastAsia="en-US" w:bidi="ar-SA"/>
      </w:rPr>
    </w:lvl>
    <w:lvl w:ilvl="7" w:tplc="F4723D74">
      <w:numFmt w:val="bullet"/>
      <w:lvlText w:val="•"/>
      <w:lvlJc w:val="left"/>
      <w:pPr>
        <w:ind w:left="7825" w:hanging="360"/>
      </w:pPr>
      <w:rPr>
        <w:rFonts w:hint="default"/>
        <w:lang w:val="pt-PT" w:eastAsia="en-US" w:bidi="ar-SA"/>
      </w:rPr>
    </w:lvl>
    <w:lvl w:ilvl="8" w:tplc="E2BAA8EC">
      <w:numFmt w:val="bullet"/>
      <w:lvlText w:val="•"/>
      <w:lvlJc w:val="left"/>
      <w:pPr>
        <w:ind w:left="870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454469D"/>
    <w:multiLevelType w:val="multilevel"/>
    <w:tmpl w:val="E41EE984"/>
    <w:lvl w:ilvl="0">
      <w:start w:val="2"/>
      <w:numFmt w:val="decimal"/>
      <w:lvlText w:val="%1."/>
      <w:lvlJc w:val="left"/>
      <w:pPr>
        <w:ind w:left="615" w:hanging="360"/>
      </w:pPr>
      <w:rPr>
        <w:rFonts w:ascii="Arial" w:eastAsia="Arial" w:hAnsi="Arial" w:cs="Arial" w:hint="default"/>
        <w:b/>
        <w:bCs/>
        <w:color w:val="0D2841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1" w:hanging="571"/>
      </w:pPr>
      <w:rPr>
        <w:rFonts w:ascii="Arial" w:eastAsia="Arial" w:hAnsi="Arial" w:cs="Arial" w:hint="default"/>
        <w:b/>
        <w:bCs/>
        <w:color w:val="0D2841"/>
        <w:spacing w:val="-4"/>
        <w:w w:val="95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416" w:hanging="501"/>
      </w:pPr>
      <w:rPr>
        <w:rFonts w:hint="default"/>
        <w:b/>
        <w:bCs/>
        <w:spacing w:val="0"/>
        <w:w w:val="94"/>
        <w:lang w:val="pt-PT" w:eastAsia="en-US" w:bidi="ar-SA"/>
      </w:rPr>
    </w:lvl>
    <w:lvl w:ilvl="3">
      <w:numFmt w:val="bullet"/>
      <w:lvlText w:val="•"/>
      <w:lvlJc w:val="left"/>
      <w:pPr>
        <w:ind w:left="2420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7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1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8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501"/>
      </w:pPr>
      <w:rPr>
        <w:rFonts w:hint="default"/>
        <w:lang w:val="pt-PT" w:eastAsia="en-US" w:bidi="ar-SA"/>
      </w:rPr>
    </w:lvl>
  </w:abstractNum>
  <w:abstractNum w:abstractNumId="5" w15:restartNumberingAfterBreak="0">
    <w:nsid w:val="130F5847"/>
    <w:multiLevelType w:val="hybridMultilevel"/>
    <w:tmpl w:val="B82605A6"/>
    <w:lvl w:ilvl="0" w:tplc="04160003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6" w15:restartNumberingAfterBreak="0">
    <w:nsid w:val="1A794F97"/>
    <w:multiLevelType w:val="multilevel"/>
    <w:tmpl w:val="244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55F33"/>
    <w:multiLevelType w:val="hybridMultilevel"/>
    <w:tmpl w:val="C722F8FE"/>
    <w:lvl w:ilvl="0" w:tplc="B92409AA">
      <w:start w:val="1"/>
      <w:numFmt w:val="lowerLetter"/>
      <w:lvlText w:val="%1."/>
      <w:lvlJc w:val="left"/>
      <w:pPr>
        <w:ind w:left="1836" w:hanging="360"/>
      </w:pPr>
      <w:rPr>
        <w:rFonts w:ascii="Arial MT" w:eastAsia="Arial MT" w:hAnsi="Arial MT" w:cs="Arial MT" w:hint="default"/>
        <w:color w:val="0D2841"/>
        <w:spacing w:val="0"/>
        <w:w w:val="100"/>
        <w:sz w:val="22"/>
        <w:szCs w:val="22"/>
        <w:lang w:val="pt-PT" w:eastAsia="en-US" w:bidi="ar-SA"/>
      </w:rPr>
    </w:lvl>
    <w:lvl w:ilvl="1" w:tplc="04B27426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2" w:tplc="576A0F5A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3" w:tplc="3A72A358">
      <w:numFmt w:val="bullet"/>
      <w:lvlText w:val="•"/>
      <w:lvlJc w:val="left"/>
      <w:pPr>
        <w:ind w:left="4423" w:hanging="360"/>
      </w:pPr>
      <w:rPr>
        <w:rFonts w:hint="default"/>
        <w:lang w:val="pt-PT" w:eastAsia="en-US" w:bidi="ar-SA"/>
      </w:rPr>
    </w:lvl>
    <w:lvl w:ilvl="4" w:tplc="0F188CBE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5" w:tplc="D9D0909E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88FEF798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4A00394A">
      <w:numFmt w:val="bullet"/>
      <w:lvlText w:val="•"/>
      <w:lvlJc w:val="left"/>
      <w:pPr>
        <w:ind w:left="7867" w:hanging="360"/>
      </w:pPr>
      <w:rPr>
        <w:rFonts w:hint="default"/>
        <w:lang w:val="pt-PT" w:eastAsia="en-US" w:bidi="ar-SA"/>
      </w:rPr>
    </w:lvl>
    <w:lvl w:ilvl="8" w:tplc="26F4BB54">
      <w:numFmt w:val="bullet"/>
      <w:lvlText w:val="•"/>
      <w:lvlJc w:val="left"/>
      <w:pPr>
        <w:ind w:left="87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1C4095A"/>
    <w:multiLevelType w:val="hybridMultilevel"/>
    <w:tmpl w:val="D76CEBFA"/>
    <w:lvl w:ilvl="0" w:tplc="0416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9" w15:restartNumberingAfterBreak="0">
    <w:nsid w:val="29C11542"/>
    <w:multiLevelType w:val="multilevel"/>
    <w:tmpl w:val="8BB409D0"/>
    <w:lvl w:ilvl="0">
      <w:start w:val="1"/>
      <w:numFmt w:val="decimal"/>
      <w:lvlText w:val="%1."/>
      <w:lvlJc w:val="left"/>
      <w:pPr>
        <w:ind w:left="1811" w:hanging="5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971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9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91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91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51" w:hanging="1800"/>
      </w:pPr>
      <w:rPr>
        <w:rFonts w:hint="default"/>
        <w:b w:val="0"/>
      </w:rPr>
    </w:lvl>
  </w:abstractNum>
  <w:abstractNum w:abstractNumId="10" w15:restartNumberingAfterBreak="0">
    <w:nsid w:val="2A6E76D4"/>
    <w:multiLevelType w:val="multilevel"/>
    <w:tmpl w:val="0D0CF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D2841"/>
      </w:rPr>
    </w:lvl>
    <w:lvl w:ilvl="1">
      <w:start w:val="1"/>
      <w:numFmt w:val="decimal"/>
      <w:lvlText w:val="%1.%2"/>
      <w:lvlJc w:val="left"/>
      <w:pPr>
        <w:ind w:left="1611" w:hanging="360"/>
      </w:pPr>
      <w:rPr>
        <w:rFonts w:hint="default"/>
        <w:color w:val="0D2841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  <w:color w:val="0D2841"/>
      </w:rPr>
    </w:lvl>
    <w:lvl w:ilvl="3">
      <w:start w:val="1"/>
      <w:numFmt w:val="decimal"/>
      <w:lvlText w:val="%1.%2.%3.%4"/>
      <w:lvlJc w:val="left"/>
      <w:pPr>
        <w:ind w:left="4473" w:hanging="720"/>
      </w:pPr>
      <w:rPr>
        <w:rFonts w:hint="default"/>
        <w:color w:val="0D2841"/>
      </w:rPr>
    </w:lvl>
    <w:lvl w:ilvl="4">
      <w:start w:val="1"/>
      <w:numFmt w:val="decimal"/>
      <w:lvlText w:val="%1.%2.%3.%4.%5"/>
      <w:lvlJc w:val="left"/>
      <w:pPr>
        <w:ind w:left="6084" w:hanging="1080"/>
      </w:pPr>
      <w:rPr>
        <w:rFonts w:hint="default"/>
        <w:color w:val="0D2841"/>
      </w:rPr>
    </w:lvl>
    <w:lvl w:ilvl="5">
      <w:start w:val="1"/>
      <w:numFmt w:val="decimal"/>
      <w:lvlText w:val="%1.%2.%3.%4.%5.%6"/>
      <w:lvlJc w:val="left"/>
      <w:pPr>
        <w:ind w:left="7335" w:hanging="1080"/>
      </w:pPr>
      <w:rPr>
        <w:rFonts w:hint="default"/>
        <w:color w:val="0D2841"/>
      </w:rPr>
    </w:lvl>
    <w:lvl w:ilvl="6">
      <w:start w:val="1"/>
      <w:numFmt w:val="decimal"/>
      <w:lvlText w:val="%1.%2.%3.%4.%5.%6.%7"/>
      <w:lvlJc w:val="left"/>
      <w:pPr>
        <w:ind w:left="8946" w:hanging="1440"/>
      </w:pPr>
      <w:rPr>
        <w:rFonts w:hint="default"/>
        <w:color w:val="0D2841"/>
      </w:rPr>
    </w:lvl>
    <w:lvl w:ilvl="7">
      <w:start w:val="1"/>
      <w:numFmt w:val="decimal"/>
      <w:lvlText w:val="%1.%2.%3.%4.%5.%6.%7.%8"/>
      <w:lvlJc w:val="left"/>
      <w:pPr>
        <w:ind w:left="10197" w:hanging="1440"/>
      </w:pPr>
      <w:rPr>
        <w:rFonts w:hint="default"/>
        <w:color w:val="0D2841"/>
      </w:rPr>
    </w:lvl>
    <w:lvl w:ilvl="8">
      <w:start w:val="1"/>
      <w:numFmt w:val="decimal"/>
      <w:lvlText w:val="%1.%2.%3.%4.%5.%6.%7.%8.%9"/>
      <w:lvlJc w:val="left"/>
      <w:pPr>
        <w:ind w:left="11808" w:hanging="1800"/>
      </w:pPr>
      <w:rPr>
        <w:rFonts w:hint="default"/>
        <w:color w:val="0D2841"/>
      </w:rPr>
    </w:lvl>
  </w:abstractNum>
  <w:abstractNum w:abstractNumId="11" w15:restartNumberingAfterBreak="0">
    <w:nsid w:val="314A15C6"/>
    <w:multiLevelType w:val="multilevel"/>
    <w:tmpl w:val="EC80A31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12" w15:restartNumberingAfterBreak="0">
    <w:nsid w:val="35066D63"/>
    <w:multiLevelType w:val="hybridMultilevel"/>
    <w:tmpl w:val="67243210"/>
    <w:lvl w:ilvl="0" w:tplc="0416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13" w15:restartNumberingAfterBreak="0">
    <w:nsid w:val="3B5C78BE"/>
    <w:multiLevelType w:val="multilevel"/>
    <w:tmpl w:val="C99612C6"/>
    <w:lvl w:ilvl="0">
      <w:start w:val="1"/>
      <w:numFmt w:val="decimal"/>
      <w:lvlText w:val="%1."/>
      <w:lvlJc w:val="left"/>
      <w:pPr>
        <w:ind w:left="615" w:hanging="360"/>
      </w:pPr>
      <w:rPr>
        <w:rFonts w:ascii="Arial" w:eastAsia="Arial" w:hAnsi="Arial" w:cs="Arial" w:hint="default"/>
        <w:b/>
        <w:bCs/>
        <w:color w:val="0D2841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1" w:hanging="571"/>
      </w:pPr>
      <w:rPr>
        <w:rFonts w:ascii="Arial" w:eastAsia="Arial" w:hAnsi="Arial" w:cs="Arial" w:hint="default"/>
        <w:b/>
        <w:bCs/>
        <w:color w:val="0D2841"/>
        <w:spacing w:val="-4"/>
        <w:w w:val="95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56" w:hanging="705"/>
      </w:pPr>
      <w:rPr>
        <w:rFonts w:ascii="Arial" w:eastAsia="Arial" w:hAnsi="Arial" w:cs="Arial" w:hint="default"/>
        <w:b/>
        <w:bCs/>
        <w:spacing w:val="-4"/>
        <w:w w:val="95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1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5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7" w:hanging="705"/>
      </w:pPr>
      <w:rPr>
        <w:rFonts w:hint="default"/>
        <w:lang w:val="pt-PT" w:eastAsia="en-US" w:bidi="ar-SA"/>
      </w:rPr>
    </w:lvl>
  </w:abstractNum>
  <w:abstractNum w:abstractNumId="14" w15:restartNumberingAfterBreak="0">
    <w:nsid w:val="40B401DF"/>
    <w:multiLevelType w:val="hybridMultilevel"/>
    <w:tmpl w:val="ADEE0610"/>
    <w:lvl w:ilvl="0" w:tplc="04E89206">
      <w:start w:val="1"/>
      <w:numFmt w:val="lowerLetter"/>
      <w:lvlText w:val="%1)"/>
      <w:lvlJc w:val="left"/>
      <w:pPr>
        <w:ind w:left="22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990" w:hanging="360"/>
      </w:pPr>
    </w:lvl>
    <w:lvl w:ilvl="2" w:tplc="0416001B" w:tentative="1">
      <w:start w:val="1"/>
      <w:numFmt w:val="lowerRoman"/>
      <w:lvlText w:val="%3."/>
      <w:lvlJc w:val="right"/>
      <w:pPr>
        <w:ind w:left="3710" w:hanging="180"/>
      </w:pPr>
    </w:lvl>
    <w:lvl w:ilvl="3" w:tplc="0416000F" w:tentative="1">
      <w:start w:val="1"/>
      <w:numFmt w:val="decimal"/>
      <w:lvlText w:val="%4."/>
      <w:lvlJc w:val="left"/>
      <w:pPr>
        <w:ind w:left="4430" w:hanging="360"/>
      </w:pPr>
    </w:lvl>
    <w:lvl w:ilvl="4" w:tplc="04160019" w:tentative="1">
      <w:start w:val="1"/>
      <w:numFmt w:val="lowerLetter"/>
      <w:lvlText w:val="%5."/>
      <w:lvlJc w:val="left"/>
      <w:pPr>
        <w:ind w:left="5150" w:hanging="360"/>
      </w:pPr>
    </w:lvl>
    <w:lvl w:ilvl="5" w:tplc="0416001B" w:tentative="1">
      <w:start w:val="1"/>
      <w:numFmt w:val="lowerRoman"/>
      <w:lvlText w:val="%6."/>
      <w:lvlJc w:val="right"/>
      <w:pPr>
        <w:ind w:left="5870" w:hanging="180"/>
      </w:pPr>
    </w:lvl>
    <w:lvl w:ilvl="6" w:tplc="0416000F" w:tentative="1">
      <w:start w:val="1"/>
      <w:numFmt w:val="decimal"/>
      <w:lvlText w:val="%7."/>
      <w:lvlJc w:val="left"/>
      <w:pPr>
        <w:ind w:left="6590" w:hanging="360"/>
      </w:pPr>
    </w:lvl>
    <w:lvl w:ilvl="7" w:tplc="04160019" w:tentative="1">
      <w:start w:val="1"/>
      <w:numFmt w:val="lowerLetter"/>
      <w:lvlText w:val="%8."/>
      <w:lvlJc w:val="left"/>
      <w:pPr>
        <w:ind w:left="7310" w:hanging="360"/>
      </w:pPr>
    </w:lvl>
    <w:lvl w:ilvl="8" w:tplc="0416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5" w15:restartNumberingAfterBreak="0">
    <w:nsid w:val="44553ED7"/>
    <w:multiLevelType w:val="hybridMultilevel"/>
    <w:tmpl w:val="FC607582"/>
    <w:lvl w:ilvl="0" w:tplc="0416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6" w15:restartNumberingAfterBreak="0">
    <w:nsid w:val="4DFC7851"/>
    <w:multiLevelType w:val="multilevel"/>
    <w:tmpl w:val="0702195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17" w15:restartNumberingAfterBreak="0">
    <w:nsid w:val="5C7B2791"/>
    <w:multiLevelType w:val="multilevel"/>
    <w:tmpl w:val="A25AD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18" w15:restartNumberingAfterBreak="0">
    <w:nsid w:val="5C877E17"/>
    <w:multiLevelType w:val="multilevel"/>
    <w:tmpl w:val="2C6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7306A"/>
    <w:multiLevelType w:val="multilevel"/>
    <w:tmpl w:val="06844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800"/>
      </w:pPr>
      <w:rPr>
        <w:rFonts w:hint="default"/>
      </w:rPr>
    </w:lvl>
  </w:abstractNum>
  <w:abstractNum w:abstractNumId="20" w15:restartNumberingAfterBreak="0">
    <w:nsid w:val="6ED76C2D"/>
    <w:multiLevelType w:val="hybridMultilevel"/>
    <w:tmpl w:val="70F00C3C"/>
    <w:lvl w:ilvl="0" w:tplc="0416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1" w15:restartNumberingAfterBreak="0">
    <w:nsid w:val="71436607"/>
    <w:multiLevelType w:val="hybridMultilevel"/>
    <w:tmpl w:val="917A6B42"/>
    <w:lvl w:ilvl="0" w:tplc="0416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2" w15:restartNumberingAfterBreak="0">
    <w:nsid w:val="786D3814"/>
    <w:multiLevelType w:val="multilevel"/>
    <w:tmpl w:val="31D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8108316">
    <w:abstractNumId w:val="7"/>
  </w:num>
  <w:num w:numId="2" w16cid:durableId="1911578294">
    <w:abstractNumId w:val="4"/>
  </w:num>
  <w:num w:numId="3" w16cid:durableId="798692349">
    <w:abstractNumId w:val="3"/>
  </w:num>
  <w:num w:numId="4" w16cid:durableId="2045251369">
    <w:abstractNumId w:val="13"/>
  </w:num>
  <w:num w:numId="5" w16cid:durableId="1787696094">
    <w:abstractNumId w:val="9"/>
  </w:num>
  <w:num w:numId="6" w16cid:durableId="263997219">
    <w:abstractNumId w:val="10"/>
  </w:num>
  <w:num w:numId="7" w16cid:durableId="1992556948">
    <w:abstractNumId w:val="18"/>
  </w:num>
  <w:num w:numId="8" w16cid:durableId="182596907">
    <w:abstractNumId w:val="6"/>
  </w:num>
  <w:num w:numId="9" w16cid:durableId="1550454821">
    <w:abstractNumId w:val="5"/>
  </w:num>
  <w:num w:numId="10" w16cid:durableId="1542087229">
    <w:abstractNumId w:val="21"/>
  </w:num>
  <w:num w:numId="11" w16cid:durableId="1105005384">
    <w:abstractNumId w:val="2"/>
  </w:num>
  <w:num w:numId="12" w16cid:durableId="1289239504">
    <w:abstractNumId w:val="11"/>
  </w:num>
  <w:num w:numId="13" w16cid:durableId="625939447">
    <w:abstractNumId w:val="16"/>
  </w:num>
  <w:num w:numId="14" w16cid:durableId="1905992985">
    <w:abstractNumId w:val="15"/>
  </w:num>
  <w:num w:numId="15" w16cid:durableId="395592721">
    <w:abstractNumId w:val="0"/>
  </w:num>
  <w:num w:numId="16" w16cid:durableId="1801413321">
    <w:abstractNumId w:val="12"/>
  </w:num>
  <w:num w:numId="17" w16cid:durableId="565922221">
    <w:abstractNumId w:val="20"/>
  </w:num>
  <w:num w:numId="18" w16cid:durableId="1427268139">
    <w:abstractNumId w:val="8"/>
  </w:num>
  <w:num w:numId="19" w16cid:durableId="785544964">
    <w:abstractNumId w:val="14"/>
  </w:num>
  <w:num w:numId="20" w16cid:durableId="398329602">
    <w:abstractNumId w:val="1"/>
  </w:num>
  <w:num w:numId="21" w16cid:durableId="2137479973">
    <w:abstractNumId w:val="17"/>
  </w:num>
  <w:num w:numId="22" w16cid:durableId="1004891550">
    <w:abstractNumId w:val="19"/>
  </w:num>
  <w:num w:numId="23" w16cid:durableId="10198943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BE"/>
    <w:rsid w:val="000241FE"/>
    <w:rsid w:val="00032ED8"/>
    <w:rsid w:val="00053E05"/>
    <w:rsid w:val="00060FD5"/>
    <w:rsid w:val="00067A0A"/>
    <w:rsid w:val="00110A9D"/>
    <w:rsid w:val="00140196"/>
    <w:rsid w:val="00164FDE"/>
    <w:rsid w:val="0017064F"/>
    <w:rsid w:val="00180811"/>
    <w:rsid w:val="00184D22"/>
    <w:rsid w:val="001A0215"/>
    <w:rsid w:val="00213D49"/>
    <w:rsid w:val="002F6736"/>
    <w:rsid w:val="0033603A"/>
    <w:rsid w:val="003811B9"/>
    <w:rsid w:val="003C1037"/>
    <w:rsid w:val="003D62EA"/>
    <w:rsid w:val="003F2748"/>
    <w:rsid w:val="00407490"/>
    <w:rsid w:val="004441C3"/>
    <w:rsid w:val="00534972"/>
    <w:rsid w:val="005554D1"/>
    <w:rsid w:val="005768B9"/>
    <w:rsid w:val="00577025"/>
    <w:rsid w:val="0066339B"/>
    <w:rsid w:val="0066492B"/>
    <w:rsid w:val="006875C3"/>
    <w:rsid w:val="00700AA5"/>
    <w:rsid w:val="0070289A"/>
    <w:rsid w:val="00791417"/>
    <w:rsid w:val="007D392D"/>
    <w:rsid w:val="0084658C"/>
    <w:rsid w:val="008B5CB1"/>
    <w:rsid w:val="008F2810"/>
    <w:rsid w:val="009237B2"/>
    <w:rsid w:val="009823C9"/>
    <w:rsid w:val="009D6343"/>
    <w:rsid w:val="00AC58AD"/>
    <w:rsid w:val="00AE3624"/>
    <w:rsid w:val="00B065F5"/>
    <w:rsid w:val="00B15B46"/>
    <w:rsid w:val="00B177CF"/>
    <w:rsid w:val="00BF6209"/>
    <w:rsid w:val="00C01707"/>
    <w:rsid w:val="00C254FC"/>
    <w:rsid w:val="00C3044E"/>
    <w:rsid w:val="00C83EF5"/>
    <w:rsid w:val="00CD227F"/>
    <w:rsid w:val="00D57E36"/>
    <w:rsid w:val="00D6450D"/>
    <w:rsid w:val="00D851BE"/>
    <w:rsid w:val="00D855F4"/>
    <w:rsid w:val="00DA1386"/>
    <w:rsid w:val="00E16DAE"/>
    <w:rsid w:val="00ED68A1"/>
    <w:rsid w:val="00F45BC0"/>
    <w:rsid w:val="00F71C19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F00A8"/>
  <w15:docId w15:val="{C5D51D6C-DEC3-0D4B-B8C4-E90743A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15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51" w:hanging="6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645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6450D"/>
    <w:rPr>
      <w:b/>
      <w:bCs/>
    </w:rPr>
  </w:style>
  <w:style w:type="paragraph" w:customStyle="1" w:styleId="Default">
    <w:name w:val="Default"/>
    <w:rsid w:val="003811B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905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5C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5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5C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una/Desktop/V6_23.10_Medicina_2024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V6_23.10_Medicina_2024_2.dotx</Template>
  <TotalTime>190</TotalTime>
  <Pages>8</Pages>
  <Words>1906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 Del Labon</dc:creator>
  <cp:lastModifiedBy>Bruna Monteiro</cp:lastModifiedBy>
  <cp:revision>7</cp:revision>
  <dcterms:created xsi:type="dcterms:W3CDTF">2025-01-07T19:27:00Z</dcterms:created>
  <dcterms:modified xsi:type="dcterms:W3CDTF">2025-01-10T03:55:00Z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2024-10-23T00:00:00Z</vt:filetime>
  </property>
</Properties>
</file>